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FE99" w14:textId="77777777" w:rsidR="00940C55" w:rsidRPr="003C6BEF" w:rsidRDefault="00940C55" w:rsidP="00940C55">
      <w:pPr>
        <w:spacing w:after="100"/>
        <w:ind w:left="142"/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</w:pPr>
      <w:permStart w:id="1946637066" w:edGrp="everyone"/>
      <w:r w:rsidRPr="003C6BEF">
        <w:rPr>
          <w:rFonts w:ascii="Bitter" w:eastAsia="Times New Roman" w:hAnsi="Bitter" w:cs="Times New Roman"/>
          <w:b/>
          <w:color w:val="595959" w:themeColor="text1" w:themeTint="A6"/>
          <w:szCs w:val="20"/>
          <w:lang w:eastAsia="es-AR"/>
        </w:rPr>
        <w:t>Tipografía:</w:t>
      </w:r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Bitter</w:t>
      </w:r>
      <w:proofErr w:type="spellEnd"/>
    </w:p>
    <w:p w14:paraId="25600B53" w14:textId="77777777" w:rsidR="00940C55" w:rsidRPr="003C6BEF" w:rsidRDefault="00940C55" w:rsidP="00940C55">
      <w:pPr>
        <w:spacing w:after="100"/>
        <w:ind w:left="142"/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</w:pPr>
      <w:r w:rsidRPr="003C6BEF">
        <w:rPr>
          <w:rFonts w:ascii="Bitter" w:eastAsia="Times New Roman" w:hAnsi="Bitter" w:cs="Times New Roman"/>
          <w:b/>
          <w:color w:val="595959" w:themeColor="text1" w:themeTint="A6"/>
          <w:szCs w:val="20"/>
          <w:lang w:eastAsia="es-AR"/>
        </w:rPr>
        <w:t>Tamaño:</w:t>
      </w:r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10</w:t>
      </w:r>
    </w:p>
    <w:p w14:paraId="709F3D86" w14:textId="77777777" w:rsidR="00940C55" w:rsidRPr="003C6BEF" w:rsidRDefault="00940C55" w:rsidP="00940C55">
      <w:pPr>
        <w:spacing w:after="100"/>
        <w:ind w:left="142"/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</w:pPr>
      <w:r w:rsidRPr="003C6BEF">
        <w:rPr>
          <w:rFonts w:ascii="Bitter" w:eastAsia="Times New Roman" w:hAnsi="Bitter" w:cs="Times New Roman"/>
          <w:b/>
          <w:color w:val="595959" w:themeColor="text1" w:themeTint="A6"/>
          <w:szCs w:val="20"/>
          <w:lang w:eastAsia="es-AR"/>
        </w:rPr>
        <w:t>Interlineado:</w:t>
      </w:r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1.5 líneas</w:t>
      </w:r>
    </w:p>
    <w:p w14:paraId="28083DBC" w14:textId="77777777" w:rsidR="00940C55" w:rsidRPr="00EF27E3" w:rsidRDefault="00940C55" w:rsidP="00940C55">
      <w:pPr>
        <w:spacing w:after="100"/>
        <w:ind w:left="142"/>
        <w:rPr>
          <w:rFonts w:ascii="Helvetica 45 Light" w:eastAsia="Times New Roman" w:hAnsi="Helvetica 45 Light" w:cs="Times New Roman"/>
          <w:color w:val="595959" w:themeColor="text1" w:themeTint="A6"/>
          <w:sz w:val="24"/>
          <w:szCs w:val="24"/>
          <w:lang w:eastAsia="es-AR"/>
        </w:rPr>
      </w:pPr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Labore et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dolore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magna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aliqua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. Ut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enim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ad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minim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veniam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,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quis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nostrud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exercitation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ullamco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laboris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nisi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ut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aliquip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ex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ea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commodo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consequat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.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Duis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aute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irure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dolor in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reprehenderit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in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voluptate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velit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esse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cillum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dolore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eu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fugiat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nulla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cupidatat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non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proident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,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sunt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in culpa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qui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officia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deserunt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mollit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anim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id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est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laborum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.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Lorem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ipsum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dolor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sit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amet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,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consectetur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adipiscing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elit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, sed do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eiusmod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tempor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incididunt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ut labore et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dolore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magna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aliqua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. Ut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enim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ad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minim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veniam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,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quis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nostrud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exercitation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ullamco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laboris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nisi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ut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aliquip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ex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ea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commodo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consequat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.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Duis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aute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irure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dolor in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reprehenderit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in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voluptate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velit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esse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cillum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dolore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eu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fugiat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nulla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pariatur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. </w:t>
      </w:r>
      <w:bookmarkStart w:id="0" w:name="_GoBack"/>
      <w:bookmarkEnd w:id="0"/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Excepteur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sint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occaecat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cupidatat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non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proident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,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sunt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in culpa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qu.i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officia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deserunt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mollit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anim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id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est</w:t>
      </w:r>
      <w:proofErr w:type="spellEnd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 xml:space="preserve"> </w:t>
      </w:r>
      <w:proofErr w:type="spellStart"/>
      <w:r w:rsidRPr="003C6BEF">
        <w:rPr>
          <w:rFonts w:ascii="Bitter" w:eastAsia="Times New Roman" w:hAnsi="Bitter" w:cs="Times New Roman"/>
          <w:color w:val="595959" w:themeColor="text1" w:themeTint="A6"/>
          <w:szCs w:val="20"/>
          <w:lang w:eastAsia="es-AR"/>
        </w:rPr>
        <w:t>laborum</w:t>
      </w:r>
      <w:proofErr w:type="spellEnd"/>
      <w:r w:rsidRPr="00C86ACB">
        <w:rPr>
          <w:rFonts w:ascii="Helvetica 45 Light" w:eastAsia="Times New Roman" w:hAnsi="Helvetica 45 Light" w:cs="Times New Roman"/>
          <w:color w:val="595959" w:themeColor="text1" w:themeTint="A6"/>
          <w:sz w:val="24"/>
          <w:szCs w:val="24"/>
          <w:lang w:eastAsia="es-AR"/>
        </w:rPr>
        <w:t>.</w:t>
      </w:r>
    </w:p>
    <w:permEnd w:id="1946637066"/>
    <w:p w14:paraId="6E66AD92" w14:textId="7BCBF257" w:rsidR="00940C55" w:rsidRPr="00940C55" w:rsidRDefault="00940C55" w:rsidP="00940C55"/>
    <w:sectPr w:rsidR="00940C55" w:rsidRPr="00940C55" w:rsidSect="00183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794" w:bottom="2835" w:left="794" w:header="958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7E44B" w14:textId="77777777" w:rsidR="00DE578E" w:rsidRDefault="00DE578E" w:rsidP="003F5570">
      <w:pPr>
        <w:spacing w:after="0" w:line="240" w:lineRule="auto"/>
      </w:pPr>
      <w:r>
        <w:separator/>
      </w:r>
    </w:p>
  </w:endnote>
  <w:endnote w:type="continuationSeparator" w:id="0">
    <w:p w14:paraId="20DB7FC5" w14:textId="77777777" w:rsidR="00DE578E" w:rsidRDefault="00DE578E" w:rsidP="003F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45 Ligh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 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8D932" w14:textId="77777777" w:rsidR="0052216A" w:rsidRDefault="0052216A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5351A" w14:textId="2FB3EB3D" w:rsidR="003F5570" w:rsidRPr="003304E6" w:rsidRDefault="00656854" w:rsidP="00513EE8">
    <w:pPr>
      <w:pStyle w:val="Piedepgina"/>
      <w:ind w:left="142"/>
      <w:rPr>
        <w:sz w:val="17"/>
        <w:szCs w:val="17"/>
      </w:rPr>
    </w:pPr>
    <w:r>
      <w:rPr>
        <w:sz w:val="17"/>
        <w:szCs w:val="17"/>
      </w:rPr>
      <w:br/>
    </w:r>
    <w:r w:rsidR="007D79EA" w:rsidRPr="000C59BF">
      <w:rPr>
        <w:rFonts w:ascii="Bitter" w:hAnsi="Bitter"/>
        <w:color w:val="000000" w:themeColor="text1"/>
        <w:sz w:val="17"/>
        <w:szCs w:val="17"/>
      </w:rPr>
      <w:t>Marcelo T. de Alvear 2142. Capital Federal.</w:t>
    </w:r>
    <w:r w:rsidR="00CE4182" w:rsidRPr="000C59BF">
      <w:rPr>
        <w:rFonts w:ascii="Bitter" w:hAnsi="Bitter"/>
        <w:color w:val="000000" w:themeColor="text1"/>
        <w:sz w:val="17"/>
        <w:szCs w:val="17"/>
      </w:rPr>
      <w:t xml:space="preserve"> </w:t>
    </w:r>
    <w:r w:rsidR="007D79EA" w:rsidRPr="000C59BF">
      <w:rPr>
        <w:rFonts w:ascii="Bitter" w:hAnsi="Bitter"/>
        <w:color w:val="000000" w:themeColor="text1"/>
        <w:sz w:val="17"/>
        <w:szCs w:val="17"/>
      </w:rPr>
      <w:t>Argentina</w:t>
    </w:r>
    <w:r w:rsidR="00CE4182" w:rsidRPr="000C59BF">
      <w:rPr>
        <w:rFonts w:ascii="Bitter" w:hAnsi="Bitter"/>
        <w:color w:val="000000" w:themeColor="text1"/>
        <w:sz w:val="17"/>
        <w:szCs w:val="17"/>
      </w:rPr>
      <w:t xml:space="preserve">. </w:t>
    </w:r>
    <w:r w:rsidR="007D79EA" w:rsidRPr="000C59BF">
      <w:rPr>
        <w:rFonts w:ascii="Bitter" w:hAnsi="Bitter"/>
        <w:color w:val="000000" w:themeColor="text1"/>
        <w:sz w:val="17"/>
        <w:szCs w:val="17"/>
      </w:rPr>
      <w:t>Tel. (054 11) 5287-6000</w:t>
    </w:r>
    <w:r w:rsidR="006D756F">
      <w:rPr>
        <w:rFonts w:ascii="Bitter" w:hAnsi="Bitter"/>
        <w:color w:val="000000" w:themeColor="text1"/>
        <w:sz w:val="17"/>
        <w:szCs w:val="17"/>
      </w:rPr>
      <w:t xml:space="preserve">                                       </w:t>
    </w:r>
    <w:r w:rsidR="00673C3D" w:rsidRPr="000C59BF">
      <w:rPr>
        <w:color w:val="000000" w:themeColor="text1"/>
        <w:sz w:val="17"/>
        <w:szCs w:val="17"/>
      </w:rPr>
      <w:t xml:space="preserve">         </w:t>
    </w:r>
    <w:r w:rsidR="006D756F">
      <w:rPr>
        <w:color w:val="000000" w:themeColor="text1"/>
        <w:sz w:val="17"/>
        <w:szCs w:val="17"/>
      </w:rPr>
      <w:t xml:space="preserve">         </w:t>
    </w:r>
    <w:r w:rsidR="008153FE" w:rsidRPr="000C59BF">
      <w:rPr>
        <w:color w:val="000000" w:themeColor="text1"/>
        <w:sz w:val="17"/>
        <w:szCs w:val="17"/>
      </w:rPr>
      <w:t xml:space="preserve"> </w:t>
    </w:r>
    <w:r w:rsidR="000C59BF" w:rsidRPr="000C59BF">
      <w:rPr>
        <w:color w:val="000000" w:themeColor="text1"/>
        <w:sz w:val="17"/>
        <w:szCs w:val="17"/>
      </w:rPr>
      <w:t xml:space="preserve">  </w:t>
    </w:r>
    <w:r w:rsidR="007D79EA" w:rsidRPr="000C59BF">
      <w:rPr>
        <w:rFonts w:ascii="Bitter" w:hAnsi="Bitter"/>
        <w:b/>
        <w:color w:val="000000" w:themeColor="text1"/>
        <w:sz w:val="17"/>
        <w:szCs w:val="17"/>
      </w:rPr>
      <w:t>www.odontologia.uba.ar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5CEB9" w14:textId="77777777" w:rsidR="0052216A" w:rsidRDefault="0052216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E4520" w14:textId="77777777" w:rsidR="00DE578E" w:rsidRDefault="00DE578E" w:rsidP="003F5570">
      <w:pPr>
        <w:spacing w:after="0" w:line="240" w:lineRule="auto"/>
      </w:pPr>
      <w:r>
        <w:separator/>
      </w:r>
    </w:p>
  </w:footnote>
  <w:footnote w:type="continuationSeparator" w:id="0">
    <w:p w14:paraId="570A5913" w14:textId="77777777" w:rsidR="00DE578E" w:rsidRDefault="00DE578E" w:rsidP="003F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B701C" w14:textId="77777777" w:rsidR="0052216A" w:rsidRDefault="0052216A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DAD1B" w14:textId="25A9E66D" w:rsidR="003F5570" w:rsidRPr="006D35AA" w:rsidRDefault="00B65E81" w:rsidP="002F337A">
    <w:pPr>
      <w:pStyle w:val="Encabezado"/>
      <w:tabs>
        <w:tab w:val="clear" w:pos="8504"/>
        <w:tab w:val="right" w:pos="10065"/>
      </w:tabs>
      <w:ind w:left="57" w:right="454"/>
      <w:rPr>
        <w:rFonts w:ascii="Bitter" w:hAnsi="Bitter"/>
      </w:rPr>
    </w:pPr>
    <w:r>
      <w:rPr>
        <w:noProof/>
        <w:lang w:eastAsia="es-AR"/>
      </w:rPr>
      <w:drawing>
        <wp:inline distT="0" distB="0" distL="0" distR="0" wp14:anchorId="307BCE63" wp14:editId="41931798">
          <wp:extent cx="4365987" cy="896889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5987" cy="89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906B" w14:textId="77777777" w:rsidR="0052216A" w:rsidRDefault="0052216A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comments" w:enforcement="1" w:cryptProviderType="rsaFull" w:cryptAlgorithmClass="hash" w:cryptAlgorithmType="typeAny" w:cryptAlgorithmSid="4" w:cryptSpinCount="100000" w:hash="DxqrkEfQKLpL8A5IHz4pcKaUTIU=" w:salt="99U1D0WQeZEkZmiGDW9H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68"/>
    <w:rsid w:val="0000065D"/>
    <w:rsid w:val="000401F1"/>
    <w:rsid w:val="0004549B"/>
    <w:rsid w:val="00045EBB"/>
    <w:rsid w:val="00053587"/>
    <w:rsid w:val="00065741"/>
    <w:rsid w:val="000845DC"/>
    <w:rsid w:val="000C0307"/>
    <w:rsid w:val="000C59BF"/>
    <w:rsid w:val="000D6A4E"/>
    <w:rsid w:val="000F0723"/>
    <w:rsid w:val="00113168"/>
    <w:rsid w:val="0014295F"/>
    <w:rsid w:val="0015745E"/>
    <w:rsid w:val="00181A69"/>
    <w:rsid w:val="0018356F"/>
    <w:rsid w:val="00186A52"/>
    <w:rsid w:val="001B063F"/>
    <w:rsid w:val="001B6062"/>
    <w:rsid w:val="001C0781"/>
    <w:rsid w:val="001E61C9"/>
    <w:rsid w:val="001E6E47"/>
    <w:rsid w:val="001F29A9"/>
    <w:rsid w:val="0026491F"/>
    <w:rsid w:val="002674C3"/>
    <w:rsid w:val="002722A8"/>
    <w:rsid w:val="00275C1C"/>
    <w:rsid w:val="00277942"/>
    <w:rsid w:val="00290EBF"/>
    <w:rsid w:val="00295FB9"/>
    <w:rsid w:val="002F337A"/>
    <w:rsid w:val="00311747"/>
    <w:rsid w:val="00326543"/>
    <w:rsid w:val="003304E6"/>
    <w:rsid w:val="003745BB"/>
    <w:rsid w:val="00374BF8"/>
    <w:rsid w:val="0039177E"/>
    <w:rsid w:val="003A1EC5"/>
    <w:rsid w:val="003F5570"/>
    <w:rsid w:val="003F7C47"/>
    <w:rsid w:val="004122C0"/>
    <w:rsid w:val="00436F61"/>
    <w:rsid w:val="0044078C"/>
    <w:rsid w:val="00451DAF"/>
    <w:rsid w:val="004530D2"/>
    <w:rsid w:val="00460553"/>
    <w:rsid w:val="00463E8E"/>
    <w:rsid w:val="004B3146"/>
    <w:rsid w:val="004C206B"/>
    <w:rsid w:val="004C66D7"/>
    <w:rsid w:val="004C6BF6"/>
    <w:rsid w:val="004C7983"/>
    <w:rsid w:val="004F3D4A"/>
    <w:rsid w:val="004F430C"/>
    <w:rsid w:val="00505D0B"/>
    <w:rsid w:val="00510BE4"/>
    <w:rsid w:val="00513EE8"/>
    <w:rsid w:val="0052216A"/>
    <w:rsid w:val="00532796"/>
    <w:rsid w:val="005363C9"/>
    <w:rsid w:val="00542AF6"/>
    <w:rsid w:val="00554503"/>
    <w:rsid w:val="005615B0"/>
    <w:rsid w:val="0058529A"/>
    <w:rsid w:val="005B0477"/>
    <w:rsid w:val="005B75E9"/>
    <w:rsid w:val="005C1384"/>
    <w:rsid w:val="005C2171"/>
    <w:rsid w:val="006171C4"/>
    <w:rsid w:val="00640CB5"/>
    <w:rsid w:val="00656273"/>
    <w:rsid w:val="00656854"/>
    <w:rsid w:val="00660AD1"/>
    <w:rsid w:val="00673C3D"/>
    <w:rsid w:val="00675DD3"/>
    <w:rsid w:val="0068020F"/>
    <w:rsid w:val="006A4018"/>
    <w:rsid w:val="006A705D"/>
    <w:rsid w:val="006B5B18"/>
    <w:rsid w:val="006C741E"/>
    <w:rsid w:val="006D35AA"/>
    <w:rsid w:val="006D756F"/>
    <w:rsid w:val="006F349A"/>
    <w:rsid w:val="006F4637"/>
    <w:rsid w:val="00732422"/>
    <w:rsid w:val="00765AAC"/>
    <w:rsid w:val="00774C86"/>
    <w:rsid w:val="00777FD9"/>
    <w:rsid w:val="00780825"/>
    <w:rsid w:val="007871B1"/>
    <w:rsid w:val="007879EE"/>
    <w:rsid w:val="007949E0"/>
    <w:rsid w:val="007A2DB9"/>
    <w:rsid w:val="007D79EA"/>
    <w:rsid w:val="007E0B3E"/>
    <w:rsid w:val="00806BD3"/>
    <w:rsid w:val="008153FE"/>
    <w:rsid w:val="00815751"/>
    <w:rsid w:val="008163CF"/>
    <w:rsid w:val="008248F4"/>
    <w:rsid w:val="00832348"/>
    <w:rsid w:val="008543E8"/>
    <w:rsid w:val="00856F0B"/>
    <w:rsid w:val="00866E01"/>
    <w:rsid w:val="00896C4F"/>
    <w:rsid w:val="008A6383"/>
    <w:rsid w:val="008C366C"/>
    <w:rsid w:val="008E12CB"/>
    <w:rsid w:val="008F1534"/>
    <w:rsid w:val="008F695A"/>
    <w:rsid w:val="00930DA2"/>
    <w:rsid w:val="00935A14"/>
    <w:rsid w:val="00940C55"/>
    <w:rsid w:val="009A6DB1"/>
    <w:rsid w:val="009B08F0"/>
    <w:rsid w:val="009C33CF"/>
    <w:rsid w:val="009E7694"/>
    <w:rsid w:val="009F1642"/>
    <w:rsid w:val="009F5B7B"/>
    <w:rsid w:val="00A0702C"/>
    <w:rsid w:val="00A14056"/>
    <w:rsid w:val="00A6510D"/>
    <w:rsid w:val="00A93FAB"/>
    <w:rsid w:val="00AA188F"/>
    <w:rsid w:val="00AA5B39"/>
    <w:rsid w:val="00AB1AF3"/>
    <w:rsid w:val="00AB32A9"/>
    <w:rsid w:val="00AC3585"/>
    <w:rsid w:val="00AC3AD6"/>
    <w:rsid w:val="00AD6345"/>
    <w:rsid w:val="00AE3DB5"/>
    <w:rsid w:val="00AF07AC"/>
    <w:rsid w:val="00B00933"/>
    <w:rsid w:val="00B009E1"/>
    <w:rsid w:val="00B04A1D"/>
    <w:rsid w:val="00B65E81"/>
    <w:rsid w:val="00B715A0"/>
    <w:rsid w:val="00B745AE"/>
    <w:rsid w:val="00B95DE2"/>
    <w:rsid w:val="00B97AF2"/>
    <w:rsid w:val="00BA131D"/>
    <w:rsid w:val="00BB0D26"/>
    <w:rsid w:val="00BB33B3"/>
    <w:rsid w:val="00BB4AEE"/>
    <w:rsid w:val="00BC0843"/>
    <w:rsid w:val="00BD1FBE"/>
    <w:rsid w:val="00BD4161"/>
    <w:rsid w:val="00BE1CB9"/>
    <w:rsid w:val="00BF4043"/>
    <w:rsid w:val="00BF6A50"/>
    <w:rsid w:val="00C03D24"/>
    <w:rsid w:val="00C071D4"/>
    <w:rsid w:val="00C47615"/>
    <w:rsid w:val="00C50EEA"/>
    <w:rsid w:val="00C76239"/>
    <w:rsid w:val="00C86ACB"/>
    <w:rsid w:val="00C92A9C"/>
    <w:rsid w:val="00C97C29"/>
    <w:rsid w:val="00CB03F2"/>
    <w:rsid w:val="00CD655D"/>
    <w:rsid w:val="00CE2BD6"/>
    <w:rsid w:val="00CE4182"/>
    <w:rsid w:val="00CE7F4A"/>
    <w:rsid w:val="00D0214E"/>
    <w:rsid w:val="00D533DA"/>
    <w:rsid w:val="00D64D55"/>
    <w:rsid w:val="00D70A1C"/>
    <w:rsid w:val="00D80836"/>
    <w:rsid w:val="00DB00BD"/>
    <w:rsid w:val="00DE12EB"/>
    <w:rsid w:val="00DE578E"/>
    <w:rsid w:val="00DF3D13"/>
    <w:rsid w:val="00E00695"/>
    <w:rsid w:val="00E60128"/>
    <w:rsid w:val="00E724D8"/>
    <w:rsid w:val="00E8042A"/>
    <w:rsid w:val="00E82645"/>
    <w:rsid w:val="00E87F2E"/>
    <w:rsid w:val="00EA3B30"/>
    <w:rsid w:val="00EA6C6D"/>
    <w:rsid w:val="00EA751F"/>
    <w:rsid w:val="00EB338B"/>
    <w:rsid w:val="00EB4885"/>
    <w:rsid w:val="00EC3DA8"/>
    <w:rsid w:val="00EC449E"/>
    <w:rsid w:val="00ED04CA"/>
    <w:rsid w:val="00EF27E3"/>
    <w:rsid w:val="00F33EEC"/>
    <w:rsid w:val="00F34468"/>
    <w:rsid w:val="00F550CB"/>
    <w:rsid w:val="00F55AFF"/>
    <w:rsid w:val="00F719D8"/>
    <w:rsid w:val="00F774AF"/>
    <w:rsid w:val="00F84B7C"/>
    <w:rsid w:val="00F948B9"/>
    <w:rsid w:val="00FA11C7"/>
    <w:rsid w:val="00FC27C9"/>
    <w:rsid w:val="00FD35C8"/>
    <w:rsid w:val="00FE0A76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184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locked="1"/>
    <w:lsdException w:name="Title" w:semiHidden="0" w:uiPriority="10" w:unhideWhenUsed="0"/>
    <w:lsdException w:name="Default Paragraph Font" w:uiPriority="1"/>
    <w:lsdException w:name="Message Header" w:locked="1"/>
    <w:lsdException w:name="Subtitle" w:semiHidden="0" w:uiPriority="11" w:unhideWhenUsed="0"/>
    <w:lsdException w:name="Note Heading" w:locked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itter Regular Párrafos"/>
    <w:qFormat/>
    <w:rsid w:val="00EA3B30"/>
    <w:pPr>
      <w:spacing w:line="360" w:lineRule="auto"/>
    </w:pPr>
    <w:rPr>
      <w:rFonts w:ascii="Bitter Regular" w:hAnsi="Bitter Regular"/>
      <w:sz w:val="20"/>
    </w:rPr>
  </w:style>
  <w:style w:type="paragraph" w:styleId="Ttulo1">
    <w:name w:val="heading 1"/>
    <w:basedOn w:val="Normal"/>
    <w:next w:val="Normal"/>
    <w:link w:val="Ttulo1Car"/>
    <w:uiPriority w:val="9"/>
    <w:rsid w:val="00AC3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EA3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3F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570"/>
  </w:style>
  <w:style w:type="paragraph" w:styleId="Piedepgina">
    <w:name w:val="footer"/>
    <w:basedOn w:val="Normal"/>
    <w:link w:val="PiedepginaCar"/>
    <w:uiPriority w:val="99"/>
    <w:unhideWhenUsed/>
    <w:locked/>
    <w:rsid w:val="003F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570"/>
  </w:style>
  <w:style w:type="paragraph" w:styleId="Textodeglobo">
    <w:name w:val="Balloon Text"/>
    <w:basedOn w:val="Normal"/>
    <w:link w:val="TextodegloboCar"/>
    <w:uiPriority w:val="99"/>
    <w:semiHidden/>
    <w:unhideWhenUsed/>
    <w:rsid w:val="003F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4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C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rsid w:val="005C217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rsid w:val="005C2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C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5C2171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C2171"/>
    <w:pPr>
      <w:ind w:left="720"/>
      <w:contextualSpacing/>
    </w:pPr>
  </w:style>
  <w:style w:type="character" w:styleId="nfasis">
    <w:name w:val="Emphasis"/>
    <w:basedOn w:val="Fuentedeprrafopredeter"/>
    <w:uiPriority w:val="20"/>
    <w:rsid w:val="005C2171"/>
    <w:rPr>
      <w:i/>
      <w:iCs/>
    </w:rPr>
  </w:style>
  <w:style w:type="character" w:styleId="nfasissutil">
    <w:name w:val="Subtle Emphasis"/>
    <w:basedOn w:val="Fuentedeprrafopredeter"/>
    <w:uiPriority w:val="19"/>
    <w:rsid w:val="005C2171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4F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A3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EA3B30"/>
    <w:rPr>
      <w:rFonts w:ascii="Bitter Regular" w:hAnsi="Bitter Regular"/>
      <w:b/>
      <w:bCs/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EA3B30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A3B30"/>
    <w:rPr>
      <w:rFonts w:ascii="Bitter Regular" w:hAnsi="Bitter Regular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3B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3B30"/>
    <w:rPr>
      <w:rFonts w:ascii="Bitter Regular" w:hAnsi="Bitter Regular"/>
      <w:b/>
      <w:bCs/>
      <w:i/>
      <w:iCs/>
      <w:color w:val="4F81BD" w:themeColor="accent1"/>
      <w:sz w:val="20"/>
    </w:rPr>
  </w:style>
  <w:style w:type="paragraph" w:customStyle="1" w:styleId="Cuerpo">
    <w:name w:val="Cuerpo"/>
    <w:rsid w:val="00675D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val="es-ES_tradnl"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75DD3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locked="1"/>
    <w:lsdException w:name="Title" w:semiHidden="0" w:uiPriority="10" w:unhideWhenUsed="0"/>
    <w:lsdException w:name="Default Paragraph Font" w:uiPriority="1"/>
    <w:lsdException w:name="Message Header" w:locked="1"/>
    <w:lsdException w:name="Subtitle" w:semiHidden="0" w:uiPriority="11" w:unhideWhenUsed="0"/>
    <w:lsdException w:name="Note Heading" w:locked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itter Regular Párrafos"/>
    <w:qFormat/>
    <w:rsid w:val="00EA3B30"/>
    <w:pPr>
      <w:spacing w:line="360" w:lineRule="auto"/>
    </w:pPr>
    <w:rPr>
      <w:rFonts w:ascii="Bitter Regular" w:hAnsi="Bitter Regular"/>
      <w:sz w:val="20"/>
    </w:rPr>
  </w:style>
  <w:style w:type="paragraph" w:styleId="Ttulo1">
    <w:name w:val="heading 1"/>
    <w:basedOn w:val="Normal"/>
    <w:next w:val="Normal"/>
    <w:link w:val="Ttulo1Car"/>
    <w:uiPriority w:val="9"/>
    <w:rsid w:val="00AC3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EA3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3F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570"/>
  </w:style>
  <w:style w:type="paragraph" w:styleId="Piedepgina">
    <w:name w:val="footer"/>
    <w:basedOn w:val="Normal"/>
    <w:link w:val="PiedepginaCar"/>
    <w:uiPriority w:val="99"/>
    <w:unhideWhenUsed/>
    <w:locked/>
    <w:rsid w:val="003F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570"/>
  </w:style>
  <w:style w:type="paragraph" w:styleId="Textodeglobo">
    <w:name w:val="Balloon Text"/>
    <w:basedOn w:val="Normal"/>
    <w:link w:val="TextodegloboCar"/>
    <w:uiPriority w:val="99"/>
    <w:semiHidden/>
    <w:unhideWhenUsed/>
    <w:rsid w:val="003F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4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C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rsid w:val="005C217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rsid w:val="005C2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C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5C2171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C2171"/>
    <w:pPr>
      <w:ind w:left="720"/>
      <w:contextualSpacing/>
    </w:pPr>
  </w:style>
  <w:style w:type="character" w:styleId="nfasis">
    <w:name w:val="Emphasis"/>
    <w:basedOn w:val="Fuentedeprrafopredeter"/>
    <w:uiPriority w:val="20"/>
    <w:rsid w:val="005C2171"/>
    <w:rPr>
      <w:i/>
      <w:iCs/>
    </w:rPr>
  </w:style>
  <w:style w:type="character" w:styleId="nfasissutil">
    <w:name w:val="Subtle Emphasis"/>
    <w:basedOn w:val="Fuentedeprrafopredeter"/>
    <w:uiPriority w:val="19"/>
    <w:rsid w:val="005C2171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4F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A3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EA3B30"/>
    <w:rPr>
      <w:rFonts w:ascii="Bitter Regular" w:hAnsi="Bitter Regular"/>
      <w:b/>
      <w:bCs/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EA3B30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A3B30"/>
    <w:rPr>
      <w:rFonts w:ascii="Bitter Regular" w:hAnsi="Bitter Regular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3B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3B30"/>
    <w:rPr>
      <w:rFonts w:ascii="Bitter Regular" w:hAnsi="Bitter Regular"/>
      <w:b/>
      <w:bCs/>
      <w:i/>
      <w:iCs/>
      <w:color w:val="4F81BD" w:themeColor="accent1"/>
      <w:sz w:val="20"/>
    </w:rPr>
  </w:style>
  <w:style w:type="paragraph" w:customStyle="1" w:styleId="Cuerpo">
    <w:name w:val="Cuerpo"/>
    <w:rsid w:val="00675D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val="es-ES_tradnl"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75DD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5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_direccion\Desktop\Doc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Helvetica 45 Light"/>
        <a:ea typeface=""/>
        <a:cs typeface=""/>
      </a:majorFont>
      <a:minorFont>
        <a:latin typeface="Helvetica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58D2-0580-416A-98CA-FDDC3847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</TotalTime>
  <Pages>1</Pages>
  <Words>126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asi-flor</cp:lastModifiedBy>
  <cp:revision>2</cp:revision>
  <cp:lastPrinted>2023-02-13T15:30:00Z</cp:lastPrinted>
  <dcterms:created xsi:type="dcterms:W3CDTF">2024-03-04T13:30:00Z</dcterms:created>
  <dcterms:modified xsi:type="dcterms:W3CDTF">2024-03-04T13:30:00Z</dcterms:modified>
</cp:coreProperties>
</file>