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E59" w:rsidRDefault="00F00E59" w:rsidP="00215C3B">
      <w:pPr>
        <w:spacing w:after="100" w:line="240" w:lineRule="auto"/>
        <w:ind w:left="142"/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</w:pPr>
      <w:permStart w:id="2006468215" w:edGrp="everyone"/>
    </w:p>
    <w:p w:rsidR="00007C74" w:rsidRDefault="00007C74" w:rsidP="00215C3B">
      <w:pPr>
        <w:spacing w:after="100" w:line="240" w:lineRule="auto"/>
        <w:ind w:left="142"/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</w:pPr>
    </w:p>
    <w:p w:rsidR="00F00E59" w:rsidRDefault="00F00E59" w:rsidP="00215C3B">
      <w:pPr>
        <w:spacing w:after="100" w:line="240" w:lineRule="auto"/>
        <w:ind w:left="142"/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</w:pPr>
    </w:p>
    <w:p w:rsidR="00F00E59" w:rsidRDefault="00F00E59" w:rsidP="00215C3B">
      <w:pPr>
        <w:spacing w:after="100" w:line="240" w:lineRule="auto"/>
        <w:ind w:left="142"/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</w:pPr>
    </w:p>
    <w:p w:rsidR="00F00E59" w:rsidRDefault="00F00E59" w:rsidP="00215C3B">
      <w:pPr>
        <w:spacing w:after="100" w:line="240" w:lineRule="auto"/>
        <w:ind w:left="142"/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</w:pPr>
    </w:p>
    <w:p w:rsidR="001E1F8E" w:rsidRPr="00215C3B" w:rsidRDefault="00215C3B" w:rsidP="00215C3B">
      <w:pPr>
        <w:spacing w:after="100" w:line="240" w:lineRule="auto"/>
        <w:ind w:left="142"/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</w:pPr>
      <w:r w:rsidRPr="00215C3B"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  <w:t>Señor Decano</w:t>
      </w:r>
    </w:p>
    <w:p w:rsidR="00215C3B" w:rsidRDefault="008B4F8C" w:rsidP="00215C3B">
      <w:pPr>
        <w:spacing w:after="100" w:line="240" w:lineRule="auto"/>
        <w:ind w:left="142"/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</w:pPr>
      <w:r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  <w:t>Prof. Dr. Pablo Alejandro Rodrí</w:t>
      </w:r>
      <w:r w:rsidR="00215C3B" w:rsidRPr="00215C3B"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  <w:t xml:space="preserve">guez </w:t>
      </w:r>
    </w:p>
    <w:p w:rsidR="00215C3B" w:rsidRPr="00215C3B" w:rsidRDefault="00215C3B" w:rsidP="00215C3B">
      <w:pPr>
        <w:spacing w:after="100" w:line="240" w:lineRule="auto"/>
        <w:ind w:left="142"/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u w:val="single"/>
          <w:lang w:eastAsia="es-AR"/>
        </w:rPr>
      </w:pPr>
      <w:r w:rsidRPr="00215C3B"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u w:val="single"/>
          <w:lang w:eastAsia="es-AR"/>
        </w:rPr>
        <w:t>S</w:t>
      </w:r>
      <w:r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u w:val="single"/>
          <w:lang w:eastAsia="es-AR"/>
        </w:rPr>
        <w:t>.</w:t>
      </w:r>
      <w:r w:rsidRPr="00215C3B"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u w:val="single"/>
          <w:lang w:eastAsia="es-AR"/>
        </w:rPr>
        <w:t xml:space="preserve"> /D.-</w:t>
      </w:r>
    </w:p>
    <w:p w:rsidR="001E1F8E" w:rsidRPr="00215C3B" w:rsidRDefault="001E1F8E" w:rsidP="00215C3B">
      <w:pPr>
        <w:spacing w:after="100" w:line="360" w:lineRule="auto"/>
        <w:ind w:left="142"/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</w:pPr>
    </w:p>
    <w:p w:rsidR="00215C3B" w:rsidRPr="00215C3B" w:rsidRDefault="00215C3B" w:rsidP="00726E41">
      <w:pPr>
        <w:spacing w:after="100" w:line="360" w:lineRule="auto"/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</w:pPr>
    </w:p>
    <w:p w:rsidR="00215C3B" w:rsidRPr="00215C3B" w:rsidRDefault="00215C3B" w:rsidP="00215C3B">
      <w:pPr>
        <w:spacing w:after="100" w:line="360" w:lineRule="auto"/>
        <w:ind w:left="142"/>
        <w:jc w:val="both"/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</w:pPr>
      <w:r w:rsidRPr="00215C3B"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  <w:t>De mi mayor consideración</w:t>
      </w:r>
      <w:bookmarkStart w:id="0" w:name="_GoBack"/>
      <w:bookmarkEnd w:id="0"/>
      <w:r w:rsidRPr="00215C3B"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  <w:t xml:space="preserve">: </w:t>
      </w:r>
    </w:p>
    <w:p w:rsidR="00726E41" w:rsidRDefault="00726E41" w:rsidP="00215C3B">
      <w:pPr>
        <w:spacing w:after="100" w:line="360" w:lineRule="auto"/>
        <w:ind w:left="142"/>
        <w:jc w:val="both"/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</w:pPr>
    </w:p>
    <w:p w:rsidR="00215C3B" w:rsidRPr="00215C3B" w:rsidRDefault="00726E41" w:rsidP="00726E41">
      <w:pPr>
        <w:spacing w:after="100" w:line="360" w:lineRule="auto"/>
        <w:ind w:left="142" w:firstLine="708"/>
        <w:jc w:val="both"/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</w:pPr>
      <w:r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  <w:t xml:space="preserve">                                  </w:t>
      </w:r>
      <w:r w:rsidR="00215C3B" w:rsidRPr="00215C3B"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  <w:t>Tengo el agrado de dirigirme a Usted a fin de elevar el informe de labor</w:t>
      </w:r>
      <w:r w:rsidR="008B4F8C"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  <w:t xml:space="preserve"> docente</w:t>
      </w:r>
      <w:r w:rsidR="00215C3B" w:rsidRPr="00215C3B"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  <w:t xml:space="preserve"> </w:t>
      </w:r>
      <w:r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  <w:t xml:space="preserve">de investigación y/o extensión </w:t>
      </w:r>
      <w:r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  <w:t xml:space="preserve">del/de la </w:t>
      </w:r>
      <w:proofErr w:type="gramStart"/>
      <w:r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  <w:t>docente</w:t>
      </w:r>
      <w:r w:rsidR="008B4F8C"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  <w:t xml:space="preserve"> </w:t>
      </w:r>
      <w:r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  <w:t>…</w:t>
      </w:r>
      <w:proofErr w:type="gramEnd"/>
      <w:r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  <w:t xml:space="preserve">………………………………… </w:t>
      </w:r>
      <w:r w:rsidR="00215C3B" w:rsidRPr="00215C3B"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  <w:t>según corresponda</w:t>
      </w:r>
      <w:r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  <w:t>,</w:t>
      </w:r>
      <w:r w:rsidR="00215C3B" w:rsidRPr="00215C3B"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  <w:t xml:space="preserve"> </w:t>
      </w:r>
      <w:r w:rsidR="00215C3B"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  <w:t>de</w:t>
      </w:r>
      <w:r w:rsidR="00215C3B" w:rsidRPr="00215C3B"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  <w:t xml:space="preserve"> las actividad</w:t>
      </w:r>
      <w:r w:rsidR="008B4F8C"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  <w:t>es desarrolladas durante el perí</w:t>
      </w:r>
      <w:r w:rsidR="00215C3B" w:rsidRPr="00215C3B"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  <w:t xml:space="preserve">odo  </w:t>
      </w:r>
      <w:r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  <w:t>……………..</w:t>
      </w:r>
      <w:r w:rsidR="00215C3B" w:rsidRPr="00215C3B"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  <w:t xml:space="preserve">  </w:t>
      </w:r>
      <w:proofErr w:type="gramStart"/>
      <w:r w:rsidR="00215C3B" w:rsidRPr="00215C3B"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  <w:t>para</w:t>
      </w:r>
      <w:proofErr w:type="gramEnd"/>
      <w:r w:rsidR="00215C3B" w:rsidRPr="00215C3B"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  <w:t xml:space="preserve"> su consideración. </w:t>
      </w:r>
    </w:p>
    <w:p w:rsidR="00215C3B" w:rsidRPr="00215C3B" w:rsidRDefault="00215C3B" w:rsidP="00215C3B">
      <w:pPr>
        <w:spacing w:after="100" w:line="360" w:lineRule="auto"/>
        <w:ind w:left="142"/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</w:pPr>
    </w:p>
    <w:p w:rsidR="00215C3B" w:rsidRPr="00215C3B" w:rsidRDefault="00215C3B" w:rsidP="00726E41">
      <w:pPr>
        <w:spacing w:after="100" w:line="360" w:lineRule="auto"/>
        <w:ind w:left="2977"/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</w:pPr>
      <w:r w:rsidRPr="00215C3B"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  <w:t>Saludo a usted muy atentamente.</w:t>
      </w:r>
    </w:p>
    <w:p w:rsidR="001E1F8E" w:rsidRPr="00215C3B" w:rsidRDefault="001E1F8E" w:rsidP="00215C3B">
      <w:pPr>
        <w:spacing w:after="100" w:line="360" w:lineRule="auto"/>
        <w:ind w:left="142"/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</w:pPr>
    </w:p>
    <w:p w:rsidR="001E1F8E" w:rsidRPr="00215C3B" w:rsidRDefault="001E1F8E" w:rsidP="00215C3B">
      <w:pPr>
        <w:spacing w:after="100" w:line="360" w:lineRule="auto"/>
        <w:ind w:left="142"/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</w:pPr>
    </w:p>
    <w:p w:rsidR="001E1F8E" w:rsidRPr="00215C3B" w:rsidRDefault="001E1F8E" w:rsidP="00930DA2">
      <w:pPr>
        <w:spacing w:after="100" w:line="360" w:lineRule="auto"/>
        <w:ind w:left="142"/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</w:pPr>
    </w:p>
    <w:p w:rsidR="001E1F8E" w:rsidRPr="00215C3B" w:rsidRDefault="001E1F8E" w:rsidP="00930DA2">
      <w:pPr>
        <w:spacing w:after="100" w:line="360" w:lineRule="auto"/>
        <w:ind w:left="142"/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</w:pPr>
    </w:p>
    <w:permEnd w:id="2006468215"/>
    <w:p w:rsidR="001E1F8E" w:rsidRPr="00215C3B" w:rsidRDefault="001E1F8E" w:rsidP="00215C3B">
      <w:pPr>
        <w:spacing w:after="100" w:line="360" w:lineRule="auto"/>
        <w:rPr>
          <w:rFonts w:ascii="Helvetica 45 Neue Light" w:eastAsia="Times New Roman" w:hAnsi="Helvetica 45 Neue Light" w:cs="Times New Roman"/>
          <w:color w:val="595959" w:themeColor="text1" w:themeTint="A6"/>
          <w:sz w:val="24"/>
          <w:szCs w:val="24"/>
          <w:lang w:eastAsia="es-AR"/>
        </w:rPr>
      </w:pPr>
    </w:p>
    <w:sectPr w:rsidR="001E1F8E" w:rsidRPr="00215C3B" w:rsidSect="001E6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849" w:bottom="3402" w:left="851" w:header="85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FF4" w:rsidRDefault="00DE3FF4" w:rsidP="003F5570">
      <w:pPr>
        <w:spacing w:after="0" w:line="240" w:lineRule="auto"/>
      </w:pPr>
      <w:r>
        <w:separator/>
      </w:r>
    </w:p>
  </w:endnote>
  <w:endnote w:type="continuationSeparator" w:id="0">
    <w:p w:rsidR="00DE3FF4" w:rsidRDefault="00DE3FF4" w:rsidP="003F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45 Light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Neue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6A" w:rsidRDefault="0052216A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570" w:rsidRDefault="00BA131D" w:rsidP="00510BE4">
    <w:pPr>
      <w:pStyle w:val="Piedepgina"/>
      <w:ind w:left="227"/>
    </w:pPr>
    <w:r>
      <w:rPr>
        <w:noProof/>
        <w:lang w:eastAsia="es-AR"/>
      </w:rPr>
      <w:drawing>
        <wp:inline distT="0" distB="0" distL="0" distR="0" wp14:anchorId="63A8E6A9" wp14:editId="61A5D289">
          <wp:extent cx="6309373" cy="1203961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paginapapel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73" cy="1203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6A" w:rsidRDefault="0052216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FF4" w:rsidRDefault="00DE3FF4" w:rsidP="003F5570">
      <w:pPr>
        <w:spacing w:after="0" w:line="240" w:lineRule="auto"/>
      </w:pPr>
      <w:r>
        <w:separator/>
      </w:r>
    </w:p>
  </w:footnote>
  <w:footnote w:type="continuationSeparator" w:id="0">
    <w:p w:rsidR="00DE3FF4" w:rsidRDefault="00DE3FF4" w:rsidP="003F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6A" w:rsidRDefault="0052216A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5AE" w:rsidRDefault="00B65E81" w:rsidP="00E00695">
    <w:pPr>
      <w:pStyle w:val="Encabezado"/>
      <w:tabs>
        <w:tab w:val="clear" w:pos="8504"/>
        <w:tab w:val="right" w:pos="10065"/>
      </w:tabs>
      <w:ind w:left="57" w:right="454"/>
    </w:pPr>
    <w:r>
      <w:rPr>
        <w:noProof/>
        <w:lang w:eastAsia="es-AR"/>
      </w:rPr>
      <w:drawing>
        <wp:inline distT="0" distB="0" distL="0" distR="0" wp14:anchorId="0EC53D3C" wp14:editId="3FCAD70D">
          <wp:extent cx="6379200" cy="900000"/>
          <wp:effectExtent l="0" t="0" r="317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92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5570" w:rsidRDefault="003F5570" w:rsidP="00B745AE">
    <w:pPr>
      <w:pStyle w:val="Encabezado"/>
      <w:tabs>
        <w:tab w:val="clear" w:pos="4252"/>
        <w:tab w:val="clear" w:pos="8504"/>
      </w:tabs>
      <w:ind w:left="-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6A" w:rsidRDefault="0052216A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comments" w:enforcement="1" w:cryptProviderType="rsaFull" w:cryptAlgorithmClass="hash" w:cryptAlgorithmType="typeAny" w:cryptAlgorithmSid="4" w:cryptSpinCount="100000" w:hash="JsQ9Qv5aVq+EKwiB6+eejDCuec4=" w:salt="fobIzQ35sGTDD8pR7MfP1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68"/>
    <w:rsid w:val="0000065D"/>
    <w:rsid w:val="00007C74"/>
    <w:rsid w:val="000347CE"/>
    <w:rsid w:val="000401F1"/>
    <w:rsid w:val="00045EBB"/>
    <w:rsid w:val="00065741"/>
    <w:rsid w:val="000845DC"/>
    <w:rsid w:val="000D6A4E"/>
    <w:rsid w:val="000F0723"/>
    <w:rsid w:val="00113168"/>
    <w:rsid w:val="0015745E"/>
    <w:rsid w:val="00181A69"/>
    <w:rsid w:val="00186A52"/>
    <w:rsid w:val="001B063F"/>
    <w:rsid w:val="001B6062"/>
    <w:rsid w:val="001E1F8E"/>
    <w:rsid w:val="001E6E47"/>
    <w:rsid w:val="001F29A9"/>
    <w:rsid w:val="00215C3B"/>
    <w:rsid w:val="0026491F"/>
    <w:rsid w:val="002722A8"/>
    <w:rsid w:val="00277942"/>
    <w:rsid w:val="00295FB9"/>
    <w:rsid w:val="00326543"/>
    <w:rsid w:val="003745BB"/>
    <w:rsid w:val="0039177E"/>
    <w:rsid w:val="003A1EC5"/>
    <w:rsid w:val="003F5570"/>
    <w:rsid w:val="004011CD"/>
    <w:rsid w:val="004122C0"/>
    <w:rsid w:val="00436F61"/>
    <w:rsid w:val="004C206B"/>
    <w:rsid w:val="004C66D7"/>
    <w:rsid w:val="004C6BF6"/>
    <w:rsid w:val="004C7983"/>
    <w:rsid w:val="004F430C"/>
    <w:rsid w:val="00505D0B"/>
    <w:rsid w:val="00510BE4"/>
    <w:rsid w:val="0052216A"/>
    <w:rsid w:val="00532796"/>
    <w:rsid w:val="005363C9"/>
    <w:rsid w:val="00554503"/>
    <w:rsid w:val="0058529A"/>
    <w:rsid w:val="005B75E9"/>
    <w:rsid w:val="005C1384"/>
    <w:rsid w:val="005C2171"/>
    <w:rsid w:val="006171C4"/>
    <w:rsid w:val="00656273"/>
    <w:rsid w:val="00660AD1"/>
    <w:rsid w:val="0068020F"/>
    <w:rsid w:val="006A4018"/>
    <w:rsid w:val="006C741E"/>
    <w:rsid w:val="006F349A"/>
    <w:rsid w:val="00726E41"/>
    <w:rsid w:val="00732422"/>
    <w:rsid w:val="00745AE3"/>
    <w:rsid w:val="00765AAC"/>
    <w:rsid w:val="00774C86"/>
    <w:rsid w:val="00780825"/>
    <w:rsid w:val="007879EE"/>
    <w:rsid w:val="007949E0"/>
    <w:rsid w:val="007E0B3E"/>
    <w:rsid w:val="008163CF"/>
    <w:rsid w:val="008248F4"/>
    <w:rsid w:val="00896C4F"/>
    <w:rsid w:val="008B4F8C"/>
    <w:rsid w:val="008C366C"/>
    <w:rsid w:val="008E12CB"/>
    <w:rsid w:val="00930DA2"/>
    <w:rsid w:val="009A6DB1"/>
    <w:rsid w:val="009C33CF"/>
    <w:rsid w:val="009E7694"/>
    <w:rsid w:val="009F1642"/>
    <w:rsid w:val="00A0702C"/>
    <w:rsid w:val="00A14056"/>
    <w:rsid w:val="00A93FAB"/>
    <w:rsid w:val="00AA188F"/>
    <w:rsid w:val="00AA5B39"/>
    <w:rsid w:val="00AB32A9"/>
    <w:rsid w:val="00AC3585"/>
    <w:rsid w:val="00AC3AD6"/>
    <w:rsid w:val="00AE3DB5"/>
    <w:rsid w:val="00B04A1D"/>
    <w:rsid w:val="00B65E81"/>
    <w:rsid w:val="00B715A0"/>
    <w:rsid w:val="00B745AE"/>
    <w:rsid w:val="00B95DE2"/>
    <w:rsid w:val="00B97AF2"/>
    <w:rsid w:val="00BA131D"/>
    <w:rsid w:val="00BC0843"/>
    <w:rsid w:val="00BE1CB9"/>
    <w:rsid w:val="00C47615"/>
    <w:rsid w:val="00C86ACB"/>
    <w:rsid w:val="00CD655D"/>
    <w:rsid w:val="00CE7F4A"/>
    <w:rsid w:val="00D533DA"/>
    <w:rsid w:val="00D70A1C"/>
    <w:rsid w:val="00D80836"/>
    <w:rsid w:val="00DB00BD"/>
    <w:rsid w:val="00DE12EB"/>
    <w:rsid w:val="00DE3FF4"/>
    <w:rsid w:val="00DF3D13"/>
    <w:rsid w:val="00E00695"/>
    <w:rsid w:val="00E724D8"/>
    <w:rsid w:val="00E8042A"/>
    <w:rsid w:val="00E87F2E"/>
    <w:rsid w:val="00EA2666"/>
    <w:rsid w:val="00EA751F"/>
    <w:rsid w:val="00EC3DA8"/>
    <w:rsid w:val="00EC449E"/>
    <w:rsid w:val="00EF27E3"/>
    <w:rsid w:val="00F00E59"/>
    <w:rsid w:val="00F33EEC"/>
    <w:rsid w:val="00F550CB"/>
    <w:rsid w:val="00F719D8"/>
    <w:rsid w:val="00FA11C7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F6B81F0-D689-48F5-B264-B69C62E6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AAC"/>
  </w:style>
  <w:style w:type="paragraph" w:styleId="Ttulo1">
    <w:name w:val="heading 1"/>
    <w:basedOn w:val="Normal"/>
    <w:next w:val="Normal"/>
    <w:link w:val="Ttulo1Car"/>
    <w:uiPriority w:val="9"/>
    <w:qFormat/>
    <w:rsid w:val="00AC3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3F5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570"/>
  </w:style>
  <w:style w:type="paragraph" w:styleId="Piedepgina">
    <w:name w:val="footer"/>
    <w:basedOn w:val="Normal"/>
    <w:link w:val="PiedepginaCar"/>
    <w:uiPriority w:val="99"/>
    <w:unhideWhenUsed/>
    <w:locked/>
    <w:rsid w:val="003F5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570"/>
  </w:style>
  <w:style w:type="paragraph" w:styleId="Textodeglobo">
    <w:name w:val="Balloon Text"/>
    <w:basedOn w:val="Normal"/>
    <w:link w:val="TextodegloboCar"/>
    <w:uiPriority w:val="99"/>
    <w:semiHidden/>
    <w:unhideWhenUsed/>
    <w:rsid w:val="003F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57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44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AC3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C2171"/>
    <w:pPr>
      <w:spacing w:after="0" w:line="240" w:lineRule="auto"/>
    </w:pPr>
  </w:style>
  <w:style w:type="paragraph" w:styleId="Puesto">
    <w:name w:val="Title"/>
    <w:basedOn w:val="Normal"/>
    <w:next w:val="Normal"/>
    <w:link w:val="PuestoCar"/>
    <w:uiPriority w:val="10"/>
    <w:qFormat/>
    <w:rsid w:val="005C21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5C21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dellibro">
    <w:name w:val="Book Title"/>
    <w:basedOn w:val="Fuentedeprrafopredeter"/>
    <w:uiPriority w:val="33"/>
    <w:qFormat/>
    <w:rsid w:val="005C2171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5C2171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C2171"/>
    <w:rPr>
      <w:i/>
      <w:iCs/>
    </w:rPr>
  </w:style>
  <w:style w:type="character" w:styleId="nfasissutil">
    <w:name w:val="Subtle Emphasis"/>
    <w:basedOn w:val="Fuentedeprrafopredeter"/>
    <w:uiPriority w:val="19"/>
    <w:qFormat/>
    <w:rsid w:val="005C2171"/>
    <w:rPr>
      <w:i/>
      <w:iCs/>
      <w:color w:val="808080" w:themeColor="text1" w:themeTint="7F"/>
    </w:rPr>
  </w:style>
  <w:style w:type="table" w:styleId="Tablaconcuadrcula">
    <w:name w:val="Table Grid"/>
    <w:basedOn w:val="Tablanormal"/>
    <w:uiPriority w:val="59"/>
    <w:rsid w:val="004F4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4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5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_direccion\Desktop\Doc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Helvetica 45 Light"/>
        <a:ea typeface=""/>
        <a:cs typeface=""/>
      </a:majorFont>
      <a:minorFont>
        <a:latin typeface="Helvetica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C8939-B102-4EB0-9FE2-7CF73643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147</TotalTime>
  <Pages>1</Pages>
  <Words>64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4</cp:revision>
  <cp:lastPrinted>2021-07-06T12:46:00Z</cp:lastPrinted>
  <dcterms:created xsi:type="dcterms:W3CDTF">2021-07-06T12:40:00Z</dcterms:created>
  <dcterms:modified xsi:type="dcterms:W3CDTF">2021-07-06T15:10:00Z</dcterms:modified>
</cp:coreProperties>
</file>