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1" w:type="dxa"/>
        <w:jc w:val="right"/>
        <w:tblInd w:w="-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1720"/>
        <w:gridCol w:w="780"/>
        <w:gridCol w:w="360"/>
        <w:gridCol w:w="2120"/>
        <w:gridCol w:w="620"/>
        <w:gridCol w:w="620"/>
      </w:tblGrid>
      <w:tr w:rsidR="006265D1" w:rsidRPr="001A00CC" w:rsidTr="006265D1">
        <w:trPr>
          <w:trHeight w:val="347"/>
          <w:jc w:val="right"/>
        </w:trPr>
        <w:tc>
          <w:tcPr>
            <w:tcW w:w="2511" w:type="dxa"/>
            <w:shd w:val="clear" w:color="auto" w:fill="auto"/>
            <w:vAlign w:val="bottom"/>
          </w:tcPr>
          <w:p w:rsidR="006265D1" w:rsidRPr="0018719F" w:rsidRDefault="006265D1" w:rsidP="000947E3">
            <w:pPr>
              <w:spacing w:line="0" w:lineRule="atLeast"/>
              <w:jc w:val="lef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  <w:permStart w:id="1707286468" w:edGrp="everyone"/>
          </w:p>
        </w:tc>
        <w:tc>
          <w:tcPr>
            <w:tcW w:w="1720" w:type="dxa"/>
            <w:shd w:val="clear" w:color="auto" w:fill="auto"/>
            <w:vAlign w:val="bottom"/>
          </w:tcPr>
          <w:p w:rsidR="006265D1" w:rsidRPr="001A00CC" w:rsidRDefault="006265D1" w:rsidP="000947E3">
            <w:pPr>
              <w:spacing w:line="0" w:lineRule="atLeast"/>
              <w:ind w:left="14" w:hanging="14"/>
              <w:jc w:val="lef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  <w:r w:rsidRPr="001A00CC"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  <w:t>Buenos Aires,</w:t>
            </w:r>
          </w:p>
        </w:tc>
        <w:tc>
          <w:tcPr>
            <w:tcW w:w="780" w:type="dxa"/>
            <w:shd w:val="clear" w:color="auto" w:fill="E5E5E5"/>
            <w:vAlign w:val="bottom"/>
          </w:tcPr>
          <w:p w:rsidR="006265D1" w:rsidRPr="001A00CC" w:rsidRDefault="006265D1" w:rsidP="000947E3">
            <w:pPr>
              <w:spacing w:line="0" w:lineRule="atLeast"/>
              <w:jc w:val="right"/>
              <w:rPr>
                <w:rFonts w:ascii="Times New Roman" w:eastAsia="Times New Roman" w:hAnsi="Times New Roman" w:cs="Arial"/>
                <w:w w:val="97"/>
                <w:sz w:val="24"/>
                <w:szCs w:val="20"/>
                <w:shd w:val="clear" w:color="auto" w:fill="E5E5E5"/>
                <w:lang w:eastAsia="es-AR"/>
              </w:rPr>
            </w:pPr>
            <w:r w:rsidRPr="001A00CC">
              <w:rPr>
                <w:rFonts w:ascii="Times New Roman" w:eastAsia="Times New Roman" w:hAnsi="Times New Roman" w:cs="Arial"/>
                <w:w w:val="97"/>
                <w:sz w:val="24"/>
                <w:szCs w:val="20"/>
                <w:shd w:val="clear" w:color="auto" w:fill="E5E5E5"/>
                <w:lang w:eastAsia="es-AR"/>
              </w:rPr>
              <w:t>______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6265D1" w:rsidRPr="001A00CC" w:rsidRDefault="006265D1" w:rsidP="000947E3">
            <w:pPr>
              <w:spacing w:line="0" w:lineRule="atLeas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  <w:r w:rsidRPr="001A00CC"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  <w:t>de</w:t>
            </w:r>
          </w:p>
        </w:tc>
        <w:tc>
          <w:tcPr>
            <w:tcW w:w="2120" w:type="dxa"/>
            <w:shd w:val="clear" w:color="auto" w:fill="E5E5E5"/>
            <w:vAlign w:val="bottom"/>
          </w:tcPr>
          <w:p w:rsidR="006265D1" w:rsidRPr="001A00CC" w:rsidRDefault="006265D1" w:rsidP="000947E3">
            <w:pPr>
              <w:spacing w:line="0" w:lineRule="atLeast"/>
              <w:jc w:val="right"/>
              <w:rPr>
                <w:rFonts w:ascii="Times New Roman" w:eastAsia="Times New Roman" w:hAnsi="Times New Roman" w:cs="Arial"/>
                <w:w w:val="99"/>
                <w:sz w:val="24"/>
                <w:szCs w:val="20"/>
                <w:shd w:val="clear" w:color="auto" w:fill="E5E5E5"/>
                <w:lang w:eastAsia="es-AR"/>
              </w:rPr>
            </w:pPr>
            <w:r w:rsidRPr="001A00CC">
              <w:rPr>
                <w:rFonts w:ascii="Times New Roman" w:eastAsia="Times New Roman" w:hAnsi="Times New Roman" w:cs="Arial"/>
                <w:w w:val="99"/>
                <w:sz w:val="24"/>
                <w:szCs w:val="20"/>
                <w:shd w:val="clear" w:color="auto" w:fill="E5E5E5"/>
                <w:lang w:eastAsia="es-AR"/>
              </w:rPr>
              <w:t>________________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265D1" w:rsidRPr="001A00CC" w:rsidRDefault="006265D1" w:rsidP="000947E3">
            <w:pPr>
              <w:spacing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  <w:r w:rsidRPr="001A00CC"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  <w:t>de 20</w:t>
            </w:r>
          </w:p>
        </w:tc>
        <w:tc>
          <w:tcPr>
            <w:tcW w:w="620" w:type="dxa"/>
            <w:shd w:val="clear" w:color="auto" w:fill="E5E5E5"/>
            <w:vAlign w:val="bottom"/>
          </w:tcPr>
          <w:p w:rsidR="006265D1" w:rsidRPr="001A00CC" w:rsidRDefault="006265D1" w:rsidP="000947E3">
            <w:pPr>
              <w:spacing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shd w:val="clear" w:color="auto" w:fill="E5E5E5"/>
                <w:lang w:eastAsia="es-AR"/>
              </w:rPr>
            </w:pPr>
            <w:r w:rsidRPr="001A00CC">
              <w:rPr>
                <w:rFonts w:ascii="Times New Roman" w:eastAsia="Times New Roman" w:hAnsi="Times New Roman" w:cs="Arial"/>
                <w:sz w:val="24"/>
                <w:szCs w:val="20"/>
                <w:shd w:val="clear" w:color="auto" w:fill="E5E5E5"/>
                <w:lang w:eastAsia="es-AR"/>
              </w:rPr>
              <w:t>____</w:t>
            </w:r>
          </w:p>
        </w:tc>
      </w:tr>
    </w:tbl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99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1780"/>
        <w:jc w:val="left"/>
        <w:rPr>
          <w:rFonts w:ascii="Times New Roman" w:eastAsia="Bookman Old Style" w:hAnsi="Times New Roman" w:cs="Times New Roman"/>
          <w:b/>
          <w:sz w:val="24"/>
          <w:szCs w:val="20"/>
          <w:u w:val="single"/>
          <w:lang w:eastAsia="es-AR"/>
        </w:rPr>
      </w:pPr>
      <w:r w:rsidRPr="0018719F">
        <w:rPr>
          <w:rFonts w:ascii="Times New Roman" w:eastAsia="Bookman Old Style" w:hAnsi="Times New Roman" w:cs="Times New Roman"/>
          <w:b/>
          <w:sz w:val="24"/>
          <w:szCs w:val="20"/>
          <w:u w:val="single"/>
          <w:lang w:eastAsia="es-AR"/>
        </w:rPr>
        <w:t>SOLICITUD DE LICENCIA SIN GOCE DE HABERES</w:t>
      </w: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353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APELLIDO Y NOMBRE DEL SOLICITANTE</w:t>
      </w:r>
      <w:proofErr w:type="gramStart"/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:</w:t>
      </w: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</w:t>
      </w:r>
      <w:proofErr w:type="gramEnd"/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_______________________</w:t>
      </w:r>
    </w:p>
    <w:p w:rsidR="006265D1" w:rsidRPr="0018719F" w:rsidRDefault="006265D1" w:rsidP="006265D1">
      <w:pPr>
        <w:spacing w:line="276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________</w:t>
      </w:r>
      <w:r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</w:t>
      </w: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 xml:space="preserve">________________ </w:t>
      </w: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Nº DE LEGAJO</w:t>
      </w:r>
      <w:proofErr w:type="gramStart"/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:</w:t>
      </w: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</w:t>
      </w:r>
      <w:proofErr w:type="gramEnd"/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____________________</w:t>
      </w:r>
    </w:p>
    <w:p w:rsidR="006265D1" w:rsidRPr="0018719F" w:rsidRDefault="006265D1" w:rsidP="006265D1">
      <w:pPr>
        <w:spacing w:line="276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CARGO</w:t>
      </w:r>
      <w:proofErr w:type="gramStart"/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:</w:t>
      </w: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</w:t>
      </w:r>
      <w:proofErr w:type="gramEnd"/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_______________________________________________________</w:t>
      </w:r>
    </w:p>
    <w:p w:rsidR="006265D1" w:rsidRPr="0018719F" w:rsidRDefault="006265D1" w:rsidP="006265D1">
      <w:pPr>
        <w:spacing w:line="276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DEPENDENCIA</w:t>
      </w:r>
      <w:proofErr w:type="gramStart"/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:</w:t>
      </w: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</w:t>
      </w:r>
      <w:proofErr w:type="gramEnd"/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________________________________________________</w:t>
      </w:r>
    </w:p>
    <w:p w:rsidR="006265D1" w:rsidRPr="0018719F" w:rsidRDefault="006265D1" w:rsidP="006265D1">
      <w:pPr>
        <w:spacing w:line="2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56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tabs>
          <w:tab w:val="left" w:pos="3320"/>
          <w:tab w:val="left" w:pos="6460"/>
        </w:tabs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PERIODO DE LICENCIA:</w:t>
      </w:r>
      <w:r>
        <w:rPr>
          <w:rFonts w:ascii="Times New Roman" w:eastAsia="Times New Roman" w:hAnsi="Times New Roman" w:cs="Arial"/>
          <w:sz w:val="20"/>
          <w:szCs w:val="20"/>
          <w:lang w:eastAsia="es-AR"/>
        </w:rPr>
        <w:t xml:space="preserve"> </w:t>
      </w: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DESDE ___/___/___</w:t>
      </w:r>
      <w:r>
        <w:rPr>
          <w:rFonts w:ascii="Times New Roman" w:eastAsia="Times New Roman" w:hAnsi="Times New Roman" w:cs="Arial"/>
          <w:sz w:val="20"/>
          <w:szCs w:val="20"/>
          <w:lang w:eastAsia="es-AR"/>
        </w:rPr>
        <w:t xml:space="preserve"> </w:t>
      </w: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HASTA ___/___/___</w:t>
      </w:r>
    </w:p>
    <w:p w:rsidR="006265D1" w:rsidRPr="0018719F" w:rsidRDefault="006265D1" w:rsidP="006265D1">
      <w:pPr>
        <w:spacing w:line="276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 xml:space="preserve">CANTIDAD DE MESES: </w:t>
      </w:r>
      <w:r w:rsidRPr="0018719F">
        <w:rPr>
          <w:rFonts w:ascii="Times New Roman" w:eastAsia="Times New Roman" w:hAnsi="Times New Roman" w:cs="Arial"/>
          <w:sz w:val="24"/>
          <w:szCs w:val="20"/>
          <w:shd w:val="clear" w:color="auto" w:fill="E5E5E5"/>
          <w:lang w:eastAsia="es-AR"/>
        </w:rPr>
        <w:t>_____________</w:t>
      </w: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 xml:space="preserve"> MOTIVO DE LA SOLICITUD:</w:t>
      </w:r>
    </w:p>
    <w:p w:rsidR="006265D1" w:rsidRPr="0018719F" w:rsidRDefault="006265D1" w:rsidP="006265D1">
      <w:pPr>
        <w:spacing w:line="2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8519FE" wp14:editId="324302DC">
                <wp:simplePos x="0" y="0"/>
                <wp:positionH relativeFrom="column">
                  <wp:posOffset>151765</wp:posOffset>
                </wp:positionH>
                <wp:positionV relativeFrom="paragraph">
                  <wp:posOffset>46355</wp:posOffset>
                </wp:positionV>
                <wp:extent cx="4895850" cy="715645"/>
                <wp:effectExtent l="0" t="0" r="19050" b="2730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71564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11.95pt;margin-top:3.65pt;width:385.5pt;height:5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" fillcolor="#e5e5e5" strokecolor="white"/>
            </w:pict>
          </mc:Fallback>
        </mc:AlternateContent>
      </w: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36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right="200"/>
        <w:jc w:val="right"/>
        <w:rPr>
          <w:rFonts w:ascii="Times New Roman" w:eastAsia="Times New Roman" w:hAnsi="Times New Roman" w:cs="Arial"/>
          <w:sz w:val="24"/>
          <w:szCs w:val="20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_________________________</w:t>
      </w:r>
    </w:p>
    <w:p w:rsidR="006265D1" w:rsidRPr="0018719F" w:rsidRDefault="006265D1" w:rsidP="006265D1">
      <w:pPr>
        <w:spacing w:line="13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5529"/>
        <w:jc w:val="left"/>
        <w:rPr>
          <w:rFonts w:ascii="Bookman Old Style" w:eastAsia="Bookman Old Style" w:hAnsi="Bookman Old Style" w:cs="Arial"/>
          <w:sz w:val="24"/>
          <w:szCs w:val="20"/>
          <w:lang w:eastAsia="es-AR"/>
        </w:rPr>
      </w:pPr>
      <w:r w:rsidRPr="0018719F">
        <w:rPr>
          <w:rFonts w:ascii="Bookman Old Style" w:eastAsia="Bookman Old Style" w:hAnsi="Bookman Old Style" w:cs="Arial"/>
          <w:sz w:val="24"/>
          <w:szCs w:val="20"/>
          <w:lang w:eastAsia="es-AR"/>
        </w:rPr>
        <w:t>Firma del Solicitante</w:t>
      </w:r>
      <w:bookmarkStart w:id="0" w:name="_GoBack"/>
      <w:bookmarkEnd w:id="0"/>
    </w:p>
    <w:p w:rsidR="006265D1" w:rsidRPr="0018719F" w:rsidRDefault="006265D1" w:rsidP="006265D1">
      <w:pPr>
        <w:spacing w:line="2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328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Bookman Old Style" w:eastAsia="Bookman Old Style" w:hAnsi="Bookman Old Style" w:cs="Arial"/>
          <w:noProof/>
          <w:sz w:val="24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D186BD" wp14:editId="342AF22D">
                <wp:simplePos x="0" y="0"/>
                <wp:positionH relativeFrom="column">
                  <wp:posOffset>161290</wp:posOffset>
                </wp:positionH>
                <wp:positionV relativeFrom="paragraph">
                  <wp:posOffset>136525</wp:posOffset>
                </wp:positionV>
                <wp:extent cx="5076825" cy="0"/>
                <wp:effectExtent l="0" t="0" r="952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10.75pt" to="412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"/>
            </w:pict>
          </mc:Fallback>
        </mc:AlternateContent>
      </w:r>
    </w:p>
    <w:p w:rsidR="006265D1" w:rsidRPr="0018719F" w:rsidRDefault="006265D1" w:rsidP="006265D1">
      <w:pPr>
        <w:spacing w:line="261" w:lineRule="auto"/>
        <w:ind w:left="260" w:right="320"/>
        <w:rPr>
          <w:rFonts w:ascii="Times New Roman" w:eastAsia="Times New Roman" w:hAnsi="Times New Roman" w:cs="Arial"/>
          <w:sz w:val="23"/>
          <w:szCs w:val="20"/>
          <w:lang w:eastAsia="es-AR"/>
        </w:rPr>
      </w:pPr>
      <w:r w:rsidRPr="0018719F">
        <w:rPr>
          <w:rFonts w:ascii="Times New Roman" w:eastAsia="Times New Roman" w:hAnsi="Times New Roman" w:cs="Arial"/>
          <w:sz w:val="23"/>
          <w:szCs w:val="20"/>
          <w:lang w:eastAsia="es-AR"/>
        </w:rPr>
        <w:t>ESTE FORMULARIO DEBIDAMENTE CONFECCIONADO, DEBERA PRESENTARSE EN LA DIRECCION DE PERSONAL Y LIQU</w:t>
      </w:r>
      <w:r w:rsidR="002B0AF5">
        <w:rPr>
          <w:rFonts w:ascii="Times New Roman" w:eastAsia="Times New Roman" w:hAnsi="Times New Roman" w:cs="Arial"/>
          <w:sz w:val="23"/>
          <w:szCs w:val="20"/>
          <w:lang w:eastAsia="es-AR"/>
        </w:rPr>
        <w:t>IDACION DE HABERES CON CUARENTA Y CINCO (45</w:t>
      </w:r>
      <w:r w:rsidRPr="0018719F">
        <w:rPr>
          <w:rFonts w:ascii="Times New Roman" w:eastAsia="Times New Roman" w:hAnsi="Times New Roman" w:cs="Arial"/>
          <w:sz w:val="23"/>
          <w:szCs w:val="20"/>
          <w:lang w:eastAsia="es-AR"/>
        </w:rPr>
        <w:t>) DIAS DE ANTICIPACION A LA FECHA DE INICIO DE LA LICENCIA SOLICITADA, A FIN DE PERMITIR SU CONSIDERACION POR LA AUTORIDAD COMPETENTE.</w:t>
      </w:r>
    </w:p>
    <w:p w:rsidR="006265D1" w:rsidRPr="0018719F" w:rsidRDefault="006265D1" w:rsidP="006265D1">
      <w:pPr>
        <w:spacing w:line="2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Times New Roman" w:eastAsia="Times New Roman" w:hAnsi="Times New Roman" w:cs="Arial"/>
          <w:noProof/>
          <w:sz w:val="23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99894D" wp14:editId="133550D4">
                <wp:simplePos x="0" y="0"/>
                <wp:positionH relativeFrom="column">
                  <wp:posOffset>161290</wp:posOffset>
                </wp:positionH>
                <wp:positionV relativeFrom="paragraph">
                  <wp:posOffset>88265</wp:posOffset>
                </wp:positionV>
                <wp:extent cx="5076825" cy="0"/>
                <wp:effectExtent l="0" t="0" r="9525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6.95pt" to="412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"/>
            </w:pict>
          </mc:Fallback>
        </mc:AlternateContent>
      </w:r>
    </w:p>
    <w:p w:rsidR="006265D1" w:rsidRPr="0018719F" w:rsidRDefault="006265D1" w:rsidP="006265D1">
      <w:pPr>
        <w:spacing w:line="275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Default="006265D1" w:rsidP="006265D1">
      <w:pPr>
        <w:spacing w:line="0" w:lineRule="atLeast"/>
        <w:ind w:left="2552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 xml:space="preserve">Buenos Aires, ______ de _____________ </w:t>
      </w:r>
      <w:proofErr w:type="spellStart"/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de</w:t>
      </w:r>
      <w:proofErr w:type="spellEnd"/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 xml:space="preserve"> 20 ____</w:t>
      </w:r>
    </w:p>
    <w:p w:rsidR="006265D1" w:rsidRPr="0018719F" w:rsidRDefault="006265D1" w:rsidP="006265D1">
      <w:pPr>
        <w:spacing w:line="0" w:lineRule="atLeast"/>
        <w:ind w:left="2552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73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260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 w:rsidRPr="0018719F">
        <w:rPr>
          <w:rFonts w:ascii="Bookman Old Style" w:eastAsia="Bookman Old Style" w:hAnsi="Bookman Old Style" w:cs="Arial"/>
          <w:sz w:val="24"/>
          <w:szCs w:val="20"/>
          <w:lang w:eastAsia="es-AR"/>
        </w:rPr>
        <w:t>SEÑOR DECANO</w:t>
      </w: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:</w:t>
      </w:r>
    </w:p>
    <w:p w:rsidR="006265D1" w:rsidRPr="0018719F" w:rsidRDefault="006265D1" w:rsidP="006265D1">
      <w:pPr>
        <w:spacing w:line="272" w:lineRule="auto"/>
        <w:ind w:left="260" w:right="440" w:firstLine="2198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  <w:r w:rsidRPr="0018719F">
        <w:rPr>
          <w:rFonts w:ascii="Times New Roman" w:eastAsia="Times New Roman" w:hAnsi="Times New Roman" w:cs="Arial"/>
          <w:sz w:val="24"/>
          <w:szCs w:val="20"/>
          <w:lang w:eastAsia="es-AR"/>
        </w:rPr>
        <w:t>Elevo a su consideración la presente solicitud de licencia sin goce de haberes, aconsejando su aceptación.</w:t>
      </w:r>
    </w:p>
    <w:p w:rsidR="006265D1" w:rsidRPr="0018719F" w:rsidRDefault="006265D1" w:rsidP="006265D1">
      <w:pPr>
        <w:spacing w:line="200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285" w:lineRule="exact"/>
        <w:jc w:val="lef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6265D1" w:rsidRPr="0018719F" w:rsidRDefault="006265D1" w:rsidP="006265D1">
      <w:pPr>
        <w:spacing w:line="0" w:lineRule="atLeast"/>
        <w:ind w:left="3969" w:firstLine="567"/>
        <w:jc w:val="left"/>
        <w:rPr>
          <w:rFonts w:ascii="Georgia" w:eastAsia="Georgia" w:hAnsi="Georgia" w:cs="Arial"/>
          <w:sz w:val="24"/>
          <w:szCs w:val="20"/>
          <w:lang w:eastAsia="es-AR"/>
        </w:rPr>
      </w:pPr>
      <w:r w:rsidRPr="0018719F">
        <w:rPr>
          <w:rFonts w:ascii="Georgia" w:eastAsia="Georgia" w:hAnsi="Georgia" w:cs="Arial"/>
          <w:sz w:val="24"/>
          <w:szCs w:val="20"/>
          <w:lang w:eastAsia="es-AR"/>
        </w:rPr>
        <w:t>_____________________</w:t>
      </w:r>
    </w:p>
    <w:p w:rsidR="006265D1" w:rsidRPr="0018719F" w:rsidRDefault="006265D1" w:rsidP="006265D1">
      <w:pPr>
        <w:spacing w:line="0" w:lineRule="atLeast"/>
        <w:ind w:left="4962"/>
        <w:jc w:val="left"/>
        <w:rPr>
          <w:rFonts w:ascii="Bookman Old Style" w:eastAsia="Bookman Old Style" w:hAnsi="Bookman Old Style" w:cs="Arial"/>
          <w:sz w:val="24"/>
          <w:szCs w:val="20"/>
          <w:lang w:eastAsia="es-AR"/>
        </w:rPr>
      </w:pPr>
      <w:r>
        <w:rPr>
          <w:rFonts w:ascii="Bookman Old Style" w:eastAsia="Bookman Old Style" w:hAnsi="Bookman Old Style" w:cs="Arial"/>
          <w:sz w:val="24"/>
          <w:szCs w:val="20"/>
          <w:lang w:eastAsia="es-AR"/>
        </w:rPr>
        <w:t xml:space="preserve">    </w:t>
      </w:r>
      <w:r w:rsidRPr="0018719F">
        <w:rPr>
          <w:rFonts w:ascii="Bookman Old Style" w:eastAsia="Bookman Old Style" w:hAnsi="Bookman Old Style" w:cs="Arial"/>
          <w:sz w:val="24"/>
          <w:szCs w:val="20"/>
          <w:lang w:eastAsia="es-AR"/>
        </w:rPr>
        <w:t>Firma y Sello</w:t>
      </w:r>
    </w:p>
    <w:p w:rsidR="006265D1" w:rsidRPr="0018719F" w:rsidRDefault="006265D1" w:rsidP="006265D1">
      <w:pPr>
        <w:spacing w:line="0" w:lineRule="atLeast"/>
        <w:ind w:left="4962"/>
        <w:jc w:val="left"/>
        <w:rPr>
          <w:rFonts w:ascii="Bookman Old Style" w:eastAsia="Bookman Old Style" w:hAnsi="Bookman Old Style" w:cs="Arial"/>
          <w:sz w:val="24"/>
          <w:szCs w:val="20"/>
          <w:lang w:eastAsia="es-AR"/>
        </w:rPr>
      </w:pPr>
      <w:proofErr w:type="gramStart"/>
      <w:r w:rsidRPr="0018719F">
        <w:rPr>
          <w:rFonts w:ascii="Bookman Old Style" w:eastAsia="Bookman Old Style" w:hAnsi="Bookman Old Style" w:cs="Arial"/>
          <w:sz w:val="24"/>
          <w:szCs w:val="20"/>
          <w:lang w:eastAsia="es-AR"/>
        </w:rPr>
        <w:t>del</w:t>
      </w:r>
      <w:proofErr w:type="gramEnd"/>
      <w:r w:rsidRPr="0018719F">
        <w:rPr>
          <w:rFonts w:ascii="Bookman Old Style" w:eastAsia="Bookman Old Style" w:hAnsi="Bookman Old Style" w:cs="Arial"/>
          <w:sz w:val="24"/>
          <w:szCs w:val="20"/>
          <w:lang w:eastAsia="es-AR"/>
        </w:rPr>
        <w:t xml:space="preserve"> Jefe Responsable</w:t>
      </w:r>
    </w:p>
    <w:p w:rsidR="006265D1" w:rsidRPr="005D0F0C" w:rsidRDefault="006265D1" w:rsidP="006265D1">
      <w:pPr>
        <w:ind w:left="4962"/>
      </w:pPr>
    </w:p>
    <w:permEnd w:id="1707286468"/>
    <w:p w:rsidR="00065741" w:rsidRPr="006265D1" w:rsidRDefault="00065741" w:rsidP="006265D1">
      <w:pPr>
        <w:rPr>
          <w:rStyle w:val="Ttulodellibro"/>
          <w:b w:val="0"/>
          <w:bCs w:val="0"/>
          <w:smallCaps w:val="0"/>
          <w:spacing w:val="0"/>
        </w:rPr>
      </w:pPr>
    </w:p>
    <w:sectPr w:rsidR="00065741" w:rsidRPr="006265D1" w:rsidSect="00065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849" w:bottom="794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2C" w:rsidRDefault="00D3302C" w:rsidP="003F5570">
      <w:r>
        <w:separator/>
      </w:r>
    </w:p>
  </w:endnote>
  <w:endnote w:type="continuationSeparator" w:id="0">
    <w:p w:rsidR="00D3302C" w:rsidRDefault="00D3302C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47 LtCn">
    <w:altName w:val="Arial Narrow"/>
    <w:charset w:val="00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0" w:rsidRPr="00B97AF2" w:rsidRDefault="005B75E9" w:rsidP="00D533DA">
    <w:pPr>
      <w:pStyle w:val="Piedepgina"/>
      <w:ind w:left="7230"/>
      <w:rPr>
        <w:rFonts w:ascii="HelveticaNeueLT Com 47 LtCn" w:hAnsi="HelveticaNeueLT Com 47 LtCn"/>
        <w:noProof/>
        <w:sz w:val="20"/>
        <w:lang w:eastAsia="es-ES"/>
      </w:rPr>
    </w:pPr>
    <w:r w:rsidRPr="00B97AF2">
      <w:rPr>
        <w:rFonts w:ascii="HelveticaNeueLT Com 47 LtCn" w:hAnsi="HelveticaNeueLT Com 47 LtCn"/>
        <w:noProof/>
        <w:sz w:val="20"/>
        <w:lang w:eastAsia="es-ES"/>
      </w:rPr>
      <w:t>Marcelo T. de Alvear 2142</w:t>
    </w:r>
    <w:r w:rsidRPr="00B97AF2">
      <w:rPr>
        <w:rFonts w:ascii="HelveticaNeueLT Com 47 LtCn" w:hAnsi="HelveticaNeueLT Com 47 LtCn"/>
        <w:noProof/>
        <w:sz w:val="20"/>
        <w:lang w:eastAsia="es-ES"/>
      </w:rPr>
      <w:br/>
      <w:t>C1122AAH, CABA. Argentina.</w:t>
    </w:r>
  </w:p>
  <w:p w:rsidR="005B75E9" w:rsidRPr="00B97AF2" w:rsidRDefault="005B75E9" w:rsidP="00D533DA">
    <w:pPr>
      <w:pStyle w:val="Piedepgina"/>
      <w:ind w:left="7230"/>
      <w:rPr>
        <w:rFonts w:ascii="HelveticaNeueLT Com 47 LtCn" w:hAnsi="HelveticaNeueLT Com 47 LtCn"/>
        <w:noProof/>
        <w:sz w:val="20"/>
        <w:lang w:eastAsia="es-ES"/>
      </w:rPr>
    </w:pPr>
    <w:r w:rsidRPr="00326543">
      <w:rPr>
        <w:rFonts w:ascii="HelveticaNeueLT Com 47 LtCn" w:hAnsi="HelveticaNeueLT Com 47 LtCn"/>
        <w:b/>
        <w:noProof/>
        <w:sz w:val="20"/>
        <w:lang w:eastAsia="es-ES"/>
      </w:rPr>
      <w:t>T.</w:t>
    </w:r>
    <w:r w:rsidRPr="00B97AF2">
      <w:rPr>
        <w:rFonts w:ascii="HelveticaNeueLT Com 47 LtCn" w:hAnsi="HelveticaNeueLT Com 47 LtCn"/>
        <w:noProof/>
        <w:sz w:val="20"/>
        <w:lang w:eastAsia="es-ES"/>
      </w:rPr>
      <w:t xml:space="preserve"> +54-11 5287-6000</w:t>
    </w:r>
  </w:p>
  <w:p w:rsidR="005B75E9" w:rsidRPr="00326543" w:rsidRDefault="00774C86" w:rsidP="009A6DB1">
    <w:pPr>
      <w:pStyle w:val="Piedepgina"/>
      <w:ind w:left="7230"/>
      <w:rPr>
        <w:rFonts w:ascii="HelveticaNeueLT Com 47 LtCn" w:hAnsi="HelveticaNeueLT Com 47 LtCn"/>
        <w:b/>
        <w:noProof/>
        <w:sz w:val="20"/>
        <w:lang w:eastAsia="es-ES"/>
      </w:rPr>
    </w:pPr>
    <w:r w:rsidRPr="00326543">
      <w:rPr>
        <w:rFonts w:ascii="HelveticaNeueLT Com 47 LtCn" w:hAnsi="HelveticaNeueLT Com 47 LtCn"/>
        <w:b/>
        <w:noProof/>
        <w:sz w:val="20"/>
        <w:lang w:eastAsia="es-ES"/>
      </w:rPr>
      <w:t>i</w:t>
    </w:r>
    <w:r w:rsidR="001B6062" w:rsidRPr="00326543">
      <w:rPr>
        <w:rFonts w:ascii="HelveticaNeueLT Com 47 LtCn" w:hAnsi="HelveticaNeueLT Com 47 LtCn"/>
        <w:b/>
        <w:noProof/>
        <w:sz w:val="20"/>
        <w:lang w:eastAsia="es-ES"/>
      </w:rPr>
      <w:t>nfo@odontologia.uba.ar</w:t>
    </w:r>
  </w:p>
  <w:p w:rsidR="003F5570" w:rsidRDefault="003F55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2C" w:rsidRDefault="00D3302C" w:rsidP="003F5570">
      <w:r>
        <w:separator/>
      </w:r>
    </w:p>
  </w:footnote>
  <w:footnote w:type="continuationSeparator" w:id="0">
    <w:p w:rsidR="00D3302C" w:rsidRDefault="00D3302C" w:rsidP="003F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AE" w:rsidRDefault="00B65E81" w:rsidP="00B65E81">
    <w:pPr>
      <w:pStyle w:val="Encabezado"/>
      <w:tabs>
        <w:tab w:val="clear" w:pos="8504"/>
        <w:tab w:val="right" w:pos="10065"/>
      </w:tabs>
      <w:ind w:left="-142" w:right="990"/>
    </w:pPr>
    <w:r>
      <w:rPr>
        <w:noProof/>
        <w:lang w:val="es-AR" w:eastAsia="es-AR"/>
      </w:rPr>
      <w:drawing>
        <wp:inline distT="0" distB="0" distL="0" distR="0" wp14:anchorId="150FDA0D" wp14:editId="1C2CED2E">
          <wp:extent cx="6583693" cy="694945"/>
          <wp:effectExtent l="0" t="0" r="0" b="0"/>
          <wp:docPr id="5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93" cy="6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570" w:rsidRDefault="003F5570" w:rsidP="00B745AE">
    <w:pPr>
      <w:pStyle w:val="Encabezado"/>
      <w:tabs>
        <w:tab w:val="clear" w:pos="4252"/>
        <w:tab w:val="clear" w:pos="8504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A" w:rsidRDefault="005221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comments" w:enforcement="1" w:cryptProviderType="rsaFull" w:cryptAlgorithmClass="hash" w:cryptAlgorithmType="typeAny" w:cryptAlgorithmSid="4" w:cryptSpinCount="100000" w:hash="vTnLHnJi77iQGBjPPKZVI8Qcfoo=" w:salt="YShWu6LdDe+qC8upZrgs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68"/>
    <w:rsid w:val="0000065D"/>
    <w:rsid w:val="000401F1"/>
    <w:rsid w:val="00065741"/>
    <w:rsid w:val="000845DC"/>
    <w:rsid w:val="000D6A4E"/>
    <w:rsid w:val="000F0723"/>
    <w:rsid w:val="00113168"/>
    <w:rsid w:val="00186A52"/>
    <w:rsid w:val="001B6062"/>
    <w:rsid w:val="001F29A9"/>
    <w:rsid w:val="0026491F"/>
    <w:rsid w:val="00294FAA"/>
    <w:rsid w:val="002B0AF5"/>
    <w:rsid w:val="00326543"/>
    <w:rsid w:val="0039177E"/>
    <w:rsid w:val="003A1EC5"/>
    <w:rsid w:val="003F5570"/>
    <w:rsid w:val="004122C0"/>
    <w:rsid w:val="00436F61"/>
    <w:rsid w:val="004C206B"/>
    <w:rsid w:val="004F430C"/>
    <w:rsid w:val="0052216A"/>
    <w:rsid w:val="00554503"/>
    <w:rsid w:val="0058529A"/>
    <w:rsid w:val="005B75E9"/>
    <w:rsid w:val="005C1384"/>
    <w:rsid w:val="005C2171"/>
    <w:rsid w:val="006265D1"/>
    <w:rsid w:val="00656273"/>
    <w:rsid w:val="006933C6"/>
    <w:rsid w:val="006C741E"/>
    <w:rsid w:val="00732422"/>
    <w:rsid w:val="00765AAC"/>
    <w:rsid w:val="00774C86"/>
    <w:rsid w:val="007879EE"/>
    <w:rsid w:val="007E0B3E"/>
    <w:rsid w:val="008163CF"/>
    <w:rsid w:val="008248F4"/>
    <w:rsid w:val="00896C4F"/>
    <w:rsid w:val="008E12CB"/>
    <w:rsid w:val="009A6DB1"/>
    <w:rsid w:val="00A0702C"/>
    <w:rsid w:val="00A14056"/>
    <w:rsid w:val="00AA5B39"/>
    <w:rsid w:val="00AC3585"/>
    <w:rsid w:val="00AC3AD6"/>
    <w:rsid w:val="00AE3DB5"/>
    <w:rsid w:val="00B04A1D"/>
    <w:rsid w:val="00B65E81"/>
    <w:rsid w:val="00B745AE"/>
    <w:rsid w:val="00B97AF2"/>
    <w:rsid w:val="00BC0843"/>
    <w:rsid w:val="00BE1CB9"/>
    <w:rsid w:val="00CD5D28"/>
    <w:rsid w:val="00CD655D"/>
    <w:rsid w:val="00CE7F4A"/>
    <w:rsid w:val="00D3302C"/>
    <w:rsid w:val="00D533DA"/>
    <w:rsid w:val="00D70A1C"/>
    <w:rsid w:val="00DB00BD"/>
    <w:rsid w:val="00DF3D13"/>
    <w:rsid w:val="00E724D8"/>
    <w:rsid w:val="00E8042A"/>
    <w:rsid w:val="00EC3DA8"/>
    <w:rsid w:val="00EC449E"/>
    <w:rsid w:val="00F33EEC"/>
    <w:rsid w:val="00F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Message Header" w:locked="1"/>
    <w:lsdException w:name="Subtitle" w:semiHidden="0" w:uiPriority="11" w:unhideWhenUsed="0" w:qFormat="1"/>
    <w:lsdException w:name="Note Heading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AA"/>
    <w:pPr>
      <w:spacing w:after="0" w:line="240" w:lineRule="auto"/>
      <w:jc w:val="both"/>
    </w:pPr>
    <w:rPr>
      <w:rFonts w:ascii="Calibri Light" w:eastAsiaTheme="minorEastAsia" w:hAnsi="Calibri Light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C358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jc w:val="left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C217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5C217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Cs w:val="22"/>
      <w:lang w:val="es-ES"/>
    </w:rPr>
  </w:style>
  <w:style w:type="character" w:styleId="nfasis">
    <w:name w:val="Emphasis"/>
    <w:basedOn w:val="Fuentedeprrafopredeter"/>
    <w:uiPriority w:val="20"/>
    <w:qFormat/>
    <w:rsid w:val="005C2171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C217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9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table" w:customStyle="1" w:styleId="TableNormal">
    <w:name w:val="Table Normal"/>
    <w:uiPriority w:val="2"/>
    <w:semiHidden/>
    <w:unhideWhenUsed/>
    <w:qFormat/>
    <w:rsid w:val="00294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94FA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F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94FA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Message Header" w:locked="1"/>
    <w:lsdException w:name="Subtitle" w:semiHidden="0" w:uiPriority="11" w:unhideWhenUsed="0" w:qFormat="1"/>
    <w:lsdException w:name="Note Heading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AA"/>
    <w:pPr>
      <w:spacing w:after="0" w:line="240" w:lineRule="auto"/>
      <w:jc w:val="both"/>
    </w:pPr>
    <w:rPr>
      <w:rFonts w:ascii="Calibri Light" w:eastAsiaTheme="minorEastAsia" w:hAnsi="Calibri Light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C358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jc w:val="left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C217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5C217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Cs w:val="22"/>
      <w:lang w:val="es-ES"/>
    </w:rPr>
  </w:style>
  <w:style w:type="character" w:styleId="nfasis">
    <w:name w:val="Emphasis"/>
    <w:basedOn w:val="Fuentedeprrafopredeter"/>
    <w:uiPriority w:val="20"/>
    <w:qFormat/>
    <w:rsid w:val="005C2171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C217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9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table" w:customStyle="1" w:styleId="TableNormal">
    <w:name w:val="Table Normal"/>
    <w:uiPriority w:val="2"/>
    <w:semiHidden/>
    <w:unhideWhenUsed/>
    <w:qFormat/>
    <w:rsid w:val="00294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94FA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F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94FA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_direccion\Desktop\Doc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7150-95A0-436B-BA1C-45104207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160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2019-10-10T17:30:00Z</cp:lastPrinted>
  <dcterms:created xsi:type="dcterms:W3CDTF">2019-10-11T14:30:00Z</dcterms:created>
  <dcterms:modified xsi:type="dcterms:W3CDTF">2020-03-10T14:20:00Z</dcterms:modified>
</cp:coreProperties>
</file>