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47" w:rsidRPr="001B26EA" w:rsidRDefault="00F57947" w:rsidP="00F57947">
      <w:pPr>
        <w:pStyle w:val="Prrafodelista"/>
        <w:jc w:val="center"/>
        <w:rPr>
          <w:rFonts w:ascii="Arial" w:hAnsi="Arial" w:cs="Arial"/>
          <w:b/>
        </w:rPr>
      </w:pPr>
      <w:permStart w:id="658586481" w:edGrp="everyone"/>
      <w:r w:rsidRPr="001B26EA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1B26EA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 xml:space="preserve"> -</w:t>
      </w:r>
    </w:p>
    <w:p w:rsidR="00F57947" w:rsidRDefault="00F57947" w:rsidP="00F57947">
      <w:pPr>
        <w:contextualSpacing/>
        <w:jc w:val="center"/>
        <w:rPr>
          <w:rFonts w:ascii="Arial" w:hAnsi="Arial" w:cs="Arial"/>
        </w:rPr>
      </w:pPr>
    </w:p>
    <w:p w:rsidR="00F57947" w:rsidRPr="001B26EA" w:rsidRDefault="00F57947" w:rsidP="00F57947">
      <w:pPr>
        <w:contextualSpacing/>
        <w:jc w:val="center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FORMULARIO</w:t>
      </w:r>
      <w:r w:rsidRPr="001B26EA">
        <w:rPr>
          <w:rFonts w:ascii="Arial" w:eastAsia="Times New Roman" w:hAnsi="Arial" w:cs="Arial"/>
          <w:b/>
          <w:lang w:eastAsia="es-AR"/>
        </w:rPr>
        <w:t xml:space="preserve"> DE INSCRIPCION</w:t>
      </w:r>
    </w:p>
    <w:p w:rsidR="00F57947" w:rsidRPr="001B26EA" w:rsidRDefault="00F57947" w:rsidP="00F57947">
      <w:pPr>
        <w:contextualSpacing/>
        <w:jc w:val="center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CONCURSO DOCENTES AUXILIARES</w:t>
      </w:r>
    </w:p>
    <w:p w:rsidR="00F57947" w:rsidRPr="001B26EA" w:rsidRDefault="00F57947" w:rsidP="00F57947">
      <w:pPr>
        <w:contextualSpacing/>
        <w:jc w:val="center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contextualSpacing/>
        <w:jc w:val="center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DATOS DEL CONCURSO AL CUAL SE INSCRIBE</w:t>
      </w: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 xml:space="preserve">FECHA DE INSCRIPCION: </w:t>
      </w: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CATEDRA:</w:t>
      </w: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 xml:space="preserve">ASIGNATURA: </w:t>
      </w: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CATEGORIA (JTP O AYUDANTE):</w:t>
      </w: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DEDICACION (EXCLUSIVA, SEMIEXCLUSIVA O PARCIAL)</w:t>
      </w: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u w:val="single"/>
          <w:lang w:eastAsia="es-AR"/>
        </w:rPr>
      </w:pPr>
    </w:p>
    <w:p w:rsidR="00F57947" w:rsidRPr="001B26EA" w:rsidRDefault="00F57947" w:rsidP="00F57947">
      <w:pPr>
        <w:spacing w:line="480" w:lineRule="auto"/>
        <w:contextualSpacing/>
        <w:jc w:val="both"/>
        <w:rPr>
          <w:rFonts w:ascii="Arial" w:eastAsia="Times New Roman" w:hAnsi="Arial" w:cs="Arial"/>
          <w:b/>
          <w:u w:val="single"/>
          <w:lang w:eastAsia="es-AR"/>
        </w:rPr>
      </w:pPr>
      <w:r w:rsidRPr="001B26EA">
        <w:rPr>
          <w:rFonts w:ascii="Arial" w:eastAsia="Times New Roman" w:hAnsi="Arial" w:cs="Arial"/>
          <w:b/>
          <w:u w:val="single"/>
          <w:lang w:eastAsia="es-AR"/>
        </w:rPr>
        <w:t>DATOS PERSONALES:</w:t>
      </w:r>
    </w:p>
    <w:p w:rsidR="00F57947" w:rsidRPr="001B26EA" w:rsidRDefault="00F57947" w:rsidP="00F57947">
      <w:pPr>
        <w:numPr>
          <w:ilvl w:val="0"/>
          <w:numId w:val="2"/>
        </w:numPr>
        <w:spacing w:after="120"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Nombre/s y apellido/s del aspirante:</w:t>
      </w:r>
    </w:p>
    <w:p w:rsidR="00F57947" w:rsidRPr="001B26EA" w:rsidRDefault="00F57947" w:rsidP="00F57947">
      <w:pPr>
        <w:numPr>
          <w:ilvl w:val="0"/>
          <w:numId w:val="2"/>
        </w:numPr>
        <w:spacing w:after="120"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Lugar y fecha de nacimiento:</w:t>
      </w:r>
    </w:p>
    <w:p w:rsidR="00F57947" w:rsidRPr="001B26EA" w:rsidRDefault="00F57947" w:rsidP="00F57947">
      <w:pPr>
        <w:numPr>
          <w:ilvl w:val="0"/>
          <w:numId w:val="2"/>
        </w:numPr>
        <w:spacing w:after="120"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Datos de filiación y estado civil:</w:t>
      </w:r>
    </w:p>
    <w:p w:rsidR="00F57947" w:rsidRPr="001B26EA" w:rsidRDefault="00F57947" w:rsidP="00F57947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Documento Nacional de Identidad y número u otro documento que legalmente lo reemplace con indicación de la autoridad que lo expidió:</w:t>
      </w:r>
    </w:p>
    <w:p w:rsidR="00F57947" w:rsidRPr="001B26EA" w:rsidRDefault="00F57947" w:rsidP="00F57947">
      <w:pPr>
        <w:spacing w:after="120"/>
        <w:ind w:left="720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1B26EA">
        <w:rPr>
          <w:rFonts w:ascii="Arial" w:eastAsia="Times New Roman" w:hAnsi="Arial" w:cs="Arial"/>
          <w:b/>
          <w:color w:val="000000"/>
          <w:lang w:eastAsia="es-AR"/>
        </w:rPr>
        <w:t>Número de matrícula profesional habilitante expedida por el Ministerio de Salud de la Nación Argentina u otorgada por órganos nacionales o entidades competentes que autorizan el ejercicio de la profesión en la República Argentina:</w:t>
      </w:r>
    </w:p>
    <w:p w:rsidR="00F57947" w:rsidRPr="001B26EA" w:rsidRDefault="00F57947" w:rsidP="00F57947">
      <w:pPr>
        <w:ind w:left="720"/>
        <w:contextualSpacing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F57947" w:rsidRPr="001B26EA" w:rsidRDefault="00F57947" w:rsidP="00F57947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 xml:space="preserve">Domicilio real y domicilio constituido para el concurso en la Ciudad Autónoma de Buenos Aires, y </w:t>
      </w:r>
      <w:proofErr w:type="spellStart"/>
      <w:r w:rsidRPr="001B26EA">
        <w:rPr>
          <w:rFonts w:ascii="Arial" w:eastAsia="Times New Roman" w:hAnsi="Arial" w:cs="Arial"/>
          <w:b/>
          <w:lang w:eastAsia="es-AR"/>
        </w:rPr>
        <w:t>aún</w:t>
      </w:r>
      <w:proofErr w:type="spellEnd"/>
      <w:r w:rsidRPr="001B26EA">
        <w:rPr>
          <w:rFonts w:ascii="Arial" w:eastAsia="Times New Roman" w:hAnsi="Arial" w:cs="Arial"/>
          <w:b/>
          <w:lang w:eastAsia="es-AR"/>
        </w:rPr>
        <w:t xml:space="preserve"> cuando resida fuera de ella:</w:t>
      </w:r>
    </w:p>
    <w:p w:rsidR="00F57947" w:rsidRPr="001B26EA" w:rsidRDefault="00F57947" w:rsidP="00F57947">
      <w:pPr>
        <w:ind w:left="720"/>
        <w:contextualSpacing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numPr>
          <w:ilvl w:val="0"/>
          <w:numId w:val="2"/>
        </w:num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Teléfono particular/móvil:</w:t>
      </w:r>
    </w:p>
    <w:p w:rsidR="00F57947" w:rsidRPr="001B26EA" w:rsidRDefault="00F57947" w:rsidP="00F57947">
      <w:pPr>
        <w:numPr>
          <w:ilvl w:val="0"/>
          <w:numId w:val="2"/>
        </w:numPr>
        <w:spacing w:line="480" w:lineRule="auto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e-mail:</w:t>
      </w:r>
    </w:p>
    <w:p w:rsidR="00F57947" w:rsidRPr="001B26EA" w:rsidRDefault="00F57947" w:rsidP="00F57947">
      <w:pPr>
        <w:spacing w:line="480" w:lineRule="auto"/>
        <w:ind w:left="720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Títulos</w:t>
      </w:r>
    </w:p>
    <w:p w:rsidR="00F57947" w:rsidRPr="001B26EA" w:rsidRDefault="00F57947" w:rsidP="00F57947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Universitarios habilitantes, con la indicación de la Facultad y Universidad que los otorgó. Los títulos universitarios no expedidos por esta Facultad deberán presentarse en fotocopia legalizada o en sus originales. </w:t>
      </w:r>
    </w:p>
    <w:p w:rsidR="00F57947" w:rsidRPr="001B26EA" w:rsidRDefault="00F57947" w:rsidP="00F57947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Consignar los siguientes títulos indicando fecha, Facultad y Universidad otorgante:  </w:t>
      </w:r>
    </w:p>
    <w:p w:rsidR="00F57947" w:rsidRPr="001B26EA" w:rsidRDefault="00F57947" w:rsidP="00F57947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Docente autorizado</w:t>
      </w:r>
    </w:p>
    <w:p w:rsidR="00F57947" w:rsidRPr="001B26EA" w:rsidRDefault="00F57947" w:rsidP="00F57947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Especialista</w:t>
      </w:r>
    </w:p>
    <w:p w:rsidR="00F57947" w:rsidRPr="001B26EA" w:rsidRDefault="00F57947" w:rsidP="00F57947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Doctorado</w:t>
      </w:r>
    </w:p>
    <w:p w:rsidR="00F57947" w:rsidRPr="001B26EA" w:rsidRDefault="00F57947" w:rsidP="00F57947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Maestría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Antecedentes docentes</w:t>
      </w:r>
      <w:r w:rsidRPr="001B26EA">
        <w:rPr>
          <w:rFonts w:ascii="Arial" w:eastAsia="Times New Roman" w:hAnsi="Arial" w:cs="Arial"/>
          <w:lang w:eastAsia="es-AR"/>
        </w:rPr>
        <w:t xml:space="preserve">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Cargos docentes. Institución y período de designación.</w:t>
      </w:r>
    </w:p>
    <w:p w:rsidR="00F57947" w:rsidRPr="001B26EA" w:rsidRDefault="00F57947" w:rsidP="00F57947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Docencia de grado. Institución, el período de ejercicio y la naturaleza de su designación. </w:t>
      </w:r>
    </w:p>
    <w:p w:rsidR="00F57947" w:rsidRPr="001B26EA" w:rsidRDefault="00F57947" w:rsidP="00F5794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Docencia de posgrado (carreras, cursos). Institución, el período de ejercicio y la naturaleza de su designación. </w:t>
      </w:r>
    </w:p>
    <w:p w:rsidR="00F57947" w:rsidRPr="001B26EA" w:rsidRDefault="00F57947" w:rsidP="00F57947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Tareas desarrolladas (clases teóricas dictadas (%), preparación de material docente, funciones docentes en asignaturas obligatorias y optativas, como evaluador, etc.). </w:t>
      </w:r>
    </w:p>
    <w:p w:rsidR="00F57947" w:rsidRPr="001B26EA" w:rsidRDefault="00F57947" w:rsidP="00F57947">
      <w:pPr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br w:type="page"/>
      </w: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lastRenderedPageBreak/>
        <w:t xml:space="preserve">Antecedentes científicos.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Publicaciones con </w:t>
      </w:r>
      <w:proofErr w:type="spellStart"/>
      <w:r w:rsidRPr="001B26EA">
        <w:rPr>
          <w:rFonts w:ascii="Arial" w:eastAsia="Times New Roman" w:hAnsi="Arial" w:cs="Arial"/>
          <w:lang w:eastAsia="es-AR"/>
        </w:rPr>
        <w:t>referato</w:t>
      </w:r>
      <w:proofErr w:type="spellEnd"/>
      <w:r w:rsidRPr="001B26EA">
        <w:rPr>
          <w:rFonts w:ascii="Arial" w:eastAsia="Times New Roman" w:hAnsi="Arial" w:cs="Arial"/>
          <w:lang w:eastAsia="es-AR"/>
        </w:rPr>
        <w:t xml:space="preserve">, publicaciones sin </w:t>
      </w:r>
      <w:proofErr w:type="spellStart"/>
      <w:r w:rsidRPr="001B26EA">
        <w:rPr>
          <w:rFonts w:ascii="Arial" w:eastAsia="Times New Roman" w:hAnsi="Arial" w:cs="Arial"/>
          <w:lang w:eastAsia="es-AR"/>
        </w:rPr>
        <w:t>referato</w:t>
      </w:r>
      <w:proofErr w:type="spellEnd"/>
      <w:r w:rsidRPr="001B26EA">
        <w:rPr>
          <w:rFonts w:ascii="Arial" w:eastAsia="Times New Roman" w:hAnsi="Arial" w:cs="Arial"/>
          <w:lang w:eastAsia="es-AR"/>
        </w:rPr>
        <w:t xml:space="preserve"> y artículos de divulgación (indicando editorial o revista, el lugar y la fecha de publicación).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Publicaciones en libros, capítulo de libro, colaborador.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Publicaciones de presentaciones a Congresos/Jornadas de investigación (ponderando la ubicación del postulante en el resumen, siendo la 1º, 2º, penúltimo y último las más significativas y de igual importancia).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Participación en proyectos de investigación acreditados/ financiados por organismos reconocidos por la Universidad de Buenos Aires.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Participación en Congresos científicos como presentador del trabajo científico.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b/>
          <w:spacing w:val="-6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Be</w:t>
      </w:r>
      <w:r w:rsidRPr="001B26EA">
        <w:rPr>
          <w:rFonts w:ascii="Arial" w:eastAsia="Times New Roman" w:hAnsi="Arial" w:cs="Arial"/>
          <w:spacing w:val="-6"/>
          <w:lang w:eastAsia="es-AR"/>
        </w:rPr>
        <w:t>cas.</w:t>
      </w:r>
      <w:r w:rsidRPr="001B26EA">
        <w:rPr>
          <w:rFonts w:ascii="Arial" w:eastAsia="Times New Roman" w:hAnsi="Arial" w:cs="Arial"/>
          <w:b/>
          <w:spacing w:val="-6"/>
          <w:lang w:eastAsia="es-AR"/>
        </w:rPr>
        <w:t xml:space="preserve"> </w:t>
      </w:r>
    </w:p>
    <w:p w:rsidR="00F57947" w:rsidRPr="001B26EA" w:rsidRDefault="00F57947" w:rsidP="00F57947">
      <w:pPr>
        <w:numPr>
          <w:ilvl w:val="0"/>
          <w:numId w:val="6"/>
        </w:numPr>
        <w:ind w:left="567" w:hanging="283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spacing w:val="-6"/>
          <w:lang w:eastAsia="es-AR"/>
        </w:rPr>
        <w:t>Categoría de investigador.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 xml:space="preserve">Formación de recursos humanos.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Indicar fecha y lugar de dirección/codirección de: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tutorías de grado y de posgrado,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tesinas,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monografías,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de trabajo final de carrera de especialización,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becarios,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pasantes, </w:t>
      </w:r>
    </w:p>
    <w:p w:rsidR="00F57947" w:rsidRPr="001B26EA" w:rsidRDefault="00F57947" w:rsidP="00F57947">
      <w:pPr>
        <w:numPr>
          <w:ilvl w:val="0"/>
          <w:numId w:val="7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>doctorandos.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br w:type="page"/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 xml:space="preserve">Antecedentes en actividades de extensión y transferencia tecnológica.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Participación en proyectos o programas de extensión acreditados/ financiados por organismos reconocidos por la Universidad de Buenos Aires (actividad no incluida en la </w:t>
      </w:r>
      <w:proofErr w:type="spellStart"/>
      <w:r w:rsidRPr="001B26EA">
        <w:rPr>
          <w:rFonts w:ascii="Arial" w:eastAsia="Times New Roman" w:hAnsi="Arial" w:cs="Arial"/>
          <w:lang w:eastAsia="es-AR"/>
        </w:rPr>
        <w:t>currícula</w:t>
      </w:r>
      <w:proofErr w:type="spellEnd"/>
      <w:r w:rsidRPr="001B26EA">
        <w:rPr>
          <w:rFonts w:ascii="Arial" w:eastAsia="Times New Roman" w:hAnsi="Arial" w:cs="Arial"/>
          <w:lang w:eastAsia="es-AR"/>
        </w:rPr>
        <w:t xml:space="preserve"> obligatoria).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Actividad asistencial en la Facultad de Odontología de la Universidad de Buenos Aires: consignar período y lugar de trabajo.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t xml:space="preserve">Actividad de transferencia tecnológica, patentes. Consignar fecha y lugar de trabajo.  </w:t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lastRenderedPageBreak/>
        <w:t xml:space="preserve">Premios y distinciones (indicar como autor individual o parte de un grupo). Consignar Institución otorgante y fecha. 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lastRenderedPageBreak/>
        <w:t xml:space="preserve">g. </w:t>
      </w:r>
      <w:r w:rsidRPr="001B26EA">
        <w:rPr>
          <w:rFonts w:ascii="Arial" w:eastAsia="Times New Roman" w:hAnsi="Arial" w:cs="Arial"/>
          <w:lang w:eastAsia="es-AR"/>
        </w:rPr>
        <w:t>Cursos y capacitaciones realizados indicando Institución, duración, modalidad y dictantes. Residencia.</w:t>
      </w:r>
      <w:r w:rsidRPr="001B26EA">
        <w:rPr>
          <w:rFonts w:ascii="Arial" w:eastAsia="Times New Roman" w:hAnsi="Arial" w:cs="Arial"/>
          <w:b/>
          <w:lang w:eastAsia="es-AR"/>
        </w:rPr>
        <w:t xml:space="preserve"> 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lastRenderedPageBreak/>
        <w:t xml:space="preserve">h. </w:t>
      </w:r>
      <w:r w:rsidRPr="001B26EA">
        <w:rPr>
          <w:rFonts w:ascii="Arial" w:eastAsia="Times New Roman" w:hAnsi="Arial" w:cs="Arial"/>
          <w:lang w:eastAsia="es-AR"/>
        </w:rPr>
        <w:t xml:space="preserve">Participación en Congresos y Reuniones de la especialidad, indicando la actividad como conferencista, simposio, mesa redonda, coordinador de mesa redonda, simposio, </w:t>
      </w:r>
      <w:proofErr w:type="spellStart"/>
      <w:r w:rsidRPr="001B26EA">
        <w:rPr>
          <w:rFonts w:ascii="Arial" w:eastAsia="Times New Roman" w:hAnsi="Arial" w:cs="Arial"/>
          <w:lang w:eastAsia="es-AR"/>
        </w:rPr>
        <w:t>etc</w:t>
      </w:r>
      <w:proofErr w:type="spellEnd"/>
      <w:r w:rsidRPr="001B26EA">
        <w:rPr>
          <w:rFonts w:ascii="Arial" w:eastAsia="Times New Roman" w:hAnsi="Arial" w:cs="Arial"/>
          <w:lang w:eastAsia="es-AR"/>
        </w:rPr>
        <w:t xml:space="preserve">, evaluador/jurado, veedor, presentador de trabajos científicos tema libre o poster, asistente a eventos nacionales e internacionales. 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lastRenderedPageBreak/>
        <w:t>i.-</w:t>
      </w:r>
      <w:r w:rsidRPr="001B26EA">
        <w:rPr>
          <w:rFonts w:ascii="Arial" w:eastAsia="Times New Roman" w:hAnsi="Arial" w:cs="Arial"/>
          <w:lang w:eastAsia="es-AR"/>
        </w:rPr>
        <w:t xml:space="preserve"> Actuación en Universidades e Instituciones nacionales, provinciales y privados registrados en el país o en el extranjero. Cargos que desempeñó o desempeña en la Administración Pública en el país o en el extranjero. Participación en gestión universitaria (consejero, comisiones). Actividad hospitalaria. Jefatura de residentes.</w:t>
      </w:r>
    </w:p>
    <w:p w:rsidR="00F57947" w:rsidRPr="001B26EA" w:rsidRDefault="00F57947" w:rsidP="00F57947">
      <w:pPr>
        <w:rPr>
          <w:rFonts w:ascii="Arial" w:eastAsia="Times New Roman" w:hAnsi="Arial" w:cs="Arial"/>
          <w:b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br w:type="page"/>
      </w:r>
    </w:p>
    <w:p w:rsidR="00F57947" w:rsidRPr="001B26EA" w:rsidRDefault="00F57947" w:rsidP="00F57947">
      <w:pPr>
        <w:ind w:left="284"/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j-</w:t>
      </w:r>
      <w:r w:rsidRPr="001B26EA">
        <w:rPr>
          <w:rFonts w:ascii="Arial" w:eastAsia="Times New Roman" w:hAnsi="Arial" w:cs="Arial"/>
          <w:lang w:eastAsia="es-AR"/>
        </w:rPr>
        <w:tab/>
        <w:t>Actividad societaria. Cargos en comisiones directivas e instituciones profesionales, participación en comisiones organizadoras de congresos.</w:t>
      </w:r>
    </w:p>
    <w:p w:rsidR="00F57947" w:rsidRPr="001B26EA" w:rsidRDefault="00F57947" w:rsidP="00F57947">
      <w:pPr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br w:type="page"/>
      </w: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b/>
          <w:lang w:eastAsia="es-AR"/>
        </w:rPr>
        <w:t>k-</w:t>
      </w:r>
      <w:r w:rsidRPr="001B26EA">
        <w:rPr>
          <w:rFonts w:ascii="Arial" w:eastAsia="Times New Roman" w:hAnsi="Arial" w:cs="Arial"/>
          <w:lang w:eastAsia="es-AR"/>
        </w:rPr>
        <w:tab/>
        <w:t>Todo otro elemento de juicio que considere valioso no mencionado precedentemente.</w:t>
      </w: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b/>
          <w:lang w:eastAsia="es-AR"/>
        </w:rPr>
      </w:pPr>
    </w:p>
    <w:p w:rsidR="00F57947" w:rsidRPr="001B26EA" w:rsidRDefault="00F57947" w:rsidP="00F57947">
      <w:pPr>
        <w:contextualSpacing/>
        <w:jc w:val="both"/>
        <w:rPr>
          <w:rFonts w:ascii="Arial" w:eastAsia="Times New Roman" w:hAnsi="Arial" w:cs="Arial"/>
          <w:lang w:eastAsia="es-AR"/>
        </w:rPr>
      </w:pPr>
    </w:p>
    <w:p w:rsidR="00F57947" w:rsidRPr="001B26EA" w:rsidRDefault="00F57947" w:rsidP="00F57947">
      <w:pPr>
        <w:rPr>
          <w:rFonts w:ascii="Arial" w:eastAsia="Times New Roman" w:hAnsi="Arial" w:cs="Arial"/>
          <w:lang w:eastAsia="es-AR"/>
        </w:rPr>
      </w:pPr>
      <w:r w:rsidRPr="001B26EA">
        <w:rPr>
          <w:rFonts w:ascii="Arial" w:eastAsia="Times New Roman" w:hAnsi="Arial" w:cs="Arial"/>
          <w:lang w:eastAsia="es-AR"/>
        </w:rPr>
        <w:br w:type="page"/>
      </w:r>
    </w:p>
    <w:p w:rsidR="00F57947" w:rsidRPr="001B26EA" w:rsidRDefault="00F57947" w:rsidP="00F57947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jc w:val="both"/>
        <w:rPr>
          <w:rFonts w:ascii="Arial" w:eastAsia="Times New Roman" w:hAnsi="Arial" w:cs="Arial"/>
          <w:b/>
        </w:rPr>
      </w:pPr>
      <w:r w:rsidRPr="001B26EA">
        <w:rPr>
          <w:rFonts w:ascii="Arial" w:eastAsia="Times New Roman" w:hAnsi="Arial" w:cs="Arial"/>
          <w:b/>
        </w:rPr>
        <w:lastRenderedPageBreak/>
        <w:t>Dejo constancia que efectúo esta presentación en carácter de DECLARACIÓN JURADA, asumiendo el compromiso, en caso de así requerirse, de acompañar los elementos que justifiquen dicha información.</w:t>
      </w:r>
    </w:p>
    <w:p w:rsidR="00F57947" w:rsidRPr="001B26EA" w:rsidRDefault="00F57947" w:rsidP="00F57947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jc w:val="both"/>
        <w:rPr>
          <w:rFonts w:ascii="Arial" w:eastAsia="Times New Roman" w:hAnsi="Arial" w:cs="Arial"/>
          <w:b/>
        </w:rPr>
      </w:pPr>
    </w:p>
    <w:p w:rsidR="00F57947" w:rsidRPr="001B26EA" w:rsidRDefault="00F57947" w:rsidP="00F57947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jc w:val="both"/>
        <w:rPr>
          <w:rFonts w:ascii="Arial" w:eastAsia="Times New Roman" w:hAnsi="Arial" w:cs="Arial"/>
          <w:b/>
        </w:rPr>
      </w:pPr>
      <w:r w:rsidRPr="001B26EA">
        <w:rPr>
          <w:rFonts w:ascii="Arial" w:eastAsia="Times New Roman" w:hAnsi="Arial" w:cs="Arial"/>
          <w:b/>
        </w:rPr>
        <w:t xml:space="preserve">Me doy por notificado/a de la reglamentación que rige los concursos para proveer cargos docentes auxiliares en esta Facultad, de cuyo contenido y alcances quedo impuesto (Res (CS) N°   ) y de conocer las normas que rigen los regímenes de dedicación (exclusiva, </w:t>
      </w:r>
      <w:proofErr w:type="spellStart"/>
      <w:r w:rsidRPr="001B26EA">
        <w:rPr>
          <w:rFonts w:ascii="Arial" w:eastAsia="Times New Roman" w:hAnsi="Arial" w:cs="Arial"/>
          <w:b/>
        </w:rPr>
        <w:t>semiexclusiva</w:t>
      </w:r>
      <w:proofErr w:type="spellEnd"/>
      <w:r w:rsidRPr="001B26EA">
        <w:rPr>
          <w:rFonts w:ascii="Arial" w:eastAsia="Times New Roman" w:hAnsi="Arial" w:cs="Arial"/>
          <w:b/>
        </w:rPr>
        <w:t xml:space="preserve"> y parcial) (Res (CS) n° 5909/09).</w:t>
      </w:r>
    </w:p>
    <w:p w:rsidR="00F57947" w:rsidRPr="001B26EA" w:rsidRDefault="00F57947" w:rsidP="00F57947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jc w:val="both"/>
        <w:rPr>
          <w:rFonts w:ascii="Arial" w:eastAsia="Times New Roman" w:hAnsi="Arial" w:cs="Arial"/>
        </w:rPr>
      </w:pPr>
      <w:r w:rsidRPr="001B26EA">
        <w:rPr>
          <w:rFonts w:ascii="Arial" w:eastAsia="Times New Roman" w:hAnsi="Arial" w:cs="Arial"/>
        </w:rPr>
        <w:t xml:space="preserve"> </w:t>
      </w:r>
    </w:p>
    <w:p w:rsidR="00F57947" w:rsidRPr="001B26EA" w:rsidRDefault="00F57947" w:rsidP="00F57947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jc w:val="right"/>
        <w:rPr>
          <w:rFonts w:ascii="Arial" w:eastAsia="Times New Roman" w:hAnsi="Arial" w:cs="Arial"/>
          <w:b/>
          <w:bCs/>
        </w:rPr>
      </w:pPr>
      <w:r w:rsidRPr="001B26EA">
        <w:rPr>
          <w:rFonts w:ascii="Arial" w:eastAsia="Times New Roman" w:hAnsi="Arial" w:cs="Arial"/>
          <w:b/>
          <w:bCs/>
        </w:rPr>
        <w:tab/>
        <w:t>Buenos Aires,.............................................................................</w:t>
      </w:r>
    </w:p>
    <w:p w:rsidR="005C2171" w:rsidRPr="00AA5B39" w:rsidRDefault="005C2171" w:rsidP="005C2171">
      <w:pPr>
        <w:rPr>
          <w:rStyle w:val="Ttulodellibro"/>
          <w:b w:val="0"/>
          <w:bCs w:val="0"/>
          <w:smallCaps w:val="0"/>
          <w:spacing w:val="0"/>
          <w:lang w:val="es-419"/>
        </w:rPr>
      </w:pPr>
      <w:bookmarkStart w:id="0" w:name="_GoBack"/>
      <w:bookmarkEnd w:id="0"/>
      <w:permEnd w:id="658586481"/>
    </w:p>
    <w:sectPr w:rsidR="005C2171" w:rsidRPr="00AA5B39" w:rsidSect="00F33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2971" w:bottom="794" w:left="1021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83" w:rsidRDefault="00943583" w:rsidP="003F5570">
      <w:pPr>
        <w:spacing w:after="0" w:line="240" w:lineRule="auto"/>
      </w:pPr>
      <w:r>
        <w:separator/>
      </w:r>
    </w:p>
  </w:endnote>
  <w:endnote w:type="continuationSeparator" w:id="0">
    <w:p w:rsidR="00943583" w:rsidRDefault="00943583" w:rsidP="003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0" w:rsidRDefault="003F5570">
    <w:pPr>
      <w:pStyle w:val="Piedepgina"/>
      <w:rPr>
        <w:noProof/>
        <w:lang w:eastAsia="es-ES"/>
      </w:rPr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0480E476" wp14:editId="5FC937FD">
          <wp:simplePos x="0" y="0"/>
          <wp:positionH relativeFrom="page">
            <wp:posOffset>-316865</wp:posOffset>
          </wp:positionH>
          <wp:positionV relativeFrom="paragraph">
            <wp:posOffset>-640080</wp:posOffset>
          </wp:positionV>
          <wp:extent cx="7754400" cy="1098000"/>
          <wp:effectExtent l="0" t="0" r="0" b="698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70" w:rsidRDefault="003F5570">
    <w:pPr>
      <w:pStyle w:val="Piedepgina"/>
      <w:rPr>
        <w:noProof/>
        <w:lang w:eastAsia="es-ES"/>
      </w:rPr>
    </w:pPr>
  </w:p>
  <w:p w:rsidR="003F5570" w:rsidRDefault="003F55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83" w:rsidRDefault="00943583" w:rsidP="003F5570">
      <w:pPr>
        <w:spacing w:after="0" w:line="240" w:lineRule="auto"/>
      </w:pPr>
      <w:r>
        <w:separator/>
      </w:r>
    </w:p>
  </w:footnote>
  <w:footnote w:type="continuationSeparator" w:id="0">
    <w:p w:rsidR="00943583" w:rsidRDefault="00943583" w:rsidP="003F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0" w:rsidRDefault="00F33EEC" w:rsidP="00F33EEC">
    <w:pPr>
      <w:pStyle w:val="Encabezado"/>
      <w:ind w:left="-284"/>
    </w:pPr>
    <w:r>
      <w:rPr>
        <w:noProof/>
        <w:lang w:val="es-AR" w:eastAsia="es-AR"/>
      </w:rPr>
      <w:drawing>
        <wp:inline distT="0" distB="0" distL="0" distR="0" wp14:anchorId="7BB71B7D" wp14:editId="3AA67D20">
          <wp:extent cx="7010400" cy="8763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570" w:rsidRDefault="00AE3DB5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9902E" wp14:editId="268CD981">
              <wp:simplePos x="0" y="0"/>
              <wp:positionH relativeFrom="column">
                <wp:posOffset>5228590</wp:posOffset>
              </wp:positionH>
              <wp:positionV relativeFrom="paragraph">
                <wp:posOffset>4349115</wp:posOffset>
              </wp:positionV>
              <wp:extent cx="1495425" cy="1371600"/>
              <wp:effectExtent l="0" t="0" r="0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3DB5" w:rsidRPr="00F33EEC" w:rsidRDefault="00AE3DB5" w:rsidP="00F33EEC">
                          <w:pPr>
                            <w:spacing w:line="240" w:lineRule="auto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0401F1">
                            <w:rPr>
                              <w:b/>
                              <w:color w:val="8D1D01"/>
                              <w:sz w:val="16"/>
                            </w:rPr>
                            <w:t>Facultad de Odontología</w:t>
                          </w:r>
                          <w:r w:rsidRPr="000401F1">
                            <w:rPr>
                              <w:b/>
                              <w:sz w:val="16"/>
                            </w:rPr>
                            <w:br/>
                          </w:r>
                          <w:r w:rsidRPr="000401F1">
                            <w:rPr>
                              <w:b/>
                              <w:color w:val="595959" w:themeColor="text1" w:themeTint="A6"/>
                              <w:sz w:val="16"/>
                            </w:rPr>
                            <w:t>Universidad de Buenos Aires</w:t>
                          </w:r>
                          <w:r w:rsidRPr="000401F1">
                            <w:rPr>
                              <w:b/>
                              <w:color w:val="5C5C5B"/>
                              <w:sz w:val="16"/>
                            </w:rPr>
                            <w:br/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t>Marcelo T. de Alvear 2142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C1122 AAH – CABA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Buenos Aires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Argentina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+54 11 5287 6000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decanato@odontologia.uba.ar</w:t>
                          </w:r>
                          <w:r w:rsidRPr="00F33EEC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>www.odontologia.uba.ar</w:t>
                          </w:r>
                        </w:p>
                        <w:p w:rsidR="00AE3DB5" w:rsidRDefault="00AE3DB5" w:rsidP="00AE3DB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411.7pt;margin-top:342.45pt;width:117.7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" filled="f" stroked="f" strokeweight="2pt">
              <v:textbox>
                <w:txbxContent>
                  <w:p w:rsidR="00AE3DB5" w:rsidRPr="00F33EEC" w:rsidRDefault="00AE3DB5" w:rsidP="00F33EEC">
                    <w:pPr>
                      <w:spacing w:line="240" w:lineRule="auto"/>
                      <w:rPr>
                        <w:color w:val="808080" w:themeColor="background1" w:themeShade="80"/>
                        <w:sz w:val="16"/>
                      </w:rPr>
                    </w:pPr>
                    <w:r w:rsidRPr="000401F1">
                      <w:rPr>
                        <w:b/>
                        <w:color w:val="8D1D01"/>
                        <w:sz w:val="16"/>
                      </w:rPr>
                      <w:t>Facultad de Odontología</w:t>
                    </w:r>
                    <w:r w:rsidRPr="000401F1">
                      <w:rPr>
                        <w:b/>
                        <w:sz w:val="16"/>
                      </w:rPr>
                      <w:br/>
                    </w:r>
                    <w:r w:rsidRPr="000401F1">
                      <w:rPr>
                        <w:b/>
                        <w:color w:val="595959" w:themeColor="text1" w:themeTint="A6"/>
                        <w:sz w:val="16"/>
                      </w:rPr>
                      <w:t>Universidad de Buenos Aires</w:t>
                    </w:r>
                    <w:r w:rsidRPr="000401F1">
                      <w:rPr>
                        <w:b/>
                        <w:color w:val="5C5C5B"/>
                        <w:sz w:val="16"/>
                      </w:rPr>
                      <w:br/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t>Marcelo T. de Alvear 2142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C1122 AAH – CABA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Buenos Aires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Argentina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+54 11 5287 6000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decanato@odontologia.uba.ar</w:t>
                    </w:r>
                    <w:r w:rsidRPr="00F33EEC">
                      <w:rPr>
                        <w:color w:val="808080" w:themeColor="background1" w:themeShade="80"/>
                        <w:sz w:val="16"/>
                      </w:rPr>
                      <w:br/>
                      <w:t>www.odontologia.uba.ar</w:t>
                    </w:r>
                  </w:p>
                  <w:p w:rsidR="00AE3DB5" w:rsidRDefault="00AE3DB5" w:rsidP="00AE3DB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31"/>
    <w:multiLevelType w:val="hybridMultilevel"/>
    <w:tmpl w:val="AC887E12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4822CA"/>
    <w:multiLevelType w:val="hybridMultilevel"/>
    <w:tmpl w:val="D30C0B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7230"/>
    <w:multiLevelType w:val="hybridMultilevel"/>
    <w:tmpl w:val="DF60FCF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413E90"/>
    <w:multiLevelType w:val="hybridMultilevel"/>
    <w:tmpl w:val="C73CD68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EF2B74"/>
    <w:multiLevelType w:val="hybridMultilevel"/>
    <w:tmpl w:val="CF104B68"/>
    <w:lvl w:ilvl="0" w:tplc="427CF538">
      <w:start w:val="1"/>
      <w:numFmt w:val="lowerLetter"/>
      <w:lvlText w:val="%1-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A26E31"/>
    <w:multiLevelType w:val="hybridMultilevel"/>
    <w:tmpl w:val="26B8BB9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442BD5"/>
    <w:multiLevelType w:val="hybridMultilevel"/>
    <w:tmpl w:val="744265E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YqxyHdcASiPS7Lv+7HBgFsW8lEM=" w:salt="wJzlIZERkKLerrzSv575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8"/>
    <w:rsid w:val="0000065D"/>
    <w:rsid w:val="000401F1"/>
    <w:rsid w:val="000D6A4E"/>
    <w:rsid w:val="00113168"/>
    <w:rsid w:val="001F29A9"/>
    <w:rsid w:val="0039177E"/>
    <w:rsid w:val="003F5570"/>
    <w:rsid w:val="004122C0"/>
    <w:rsid w:val="00436F61"/>
    <w:rsid w:val="004C206B"/>
    <w:rsid w:val="0052216A"/>
    <w:rsid w:val="005C2171"/>
    <w:rsid w:val="006C741E"/>
    <w:rsid w:val="00732422"/>
    <w:rsid w:val="00765AAC"/>
    <w:rsid w:val="007879EE"/>
    <w:rsid w:val="008163CF"/>
    <w:rsid w:val="008248F4"/>
    <w:rsid w:val="00896C4F"/>
    <w:rsid w:val="00943583"/>
    <w:rsid w:val="00A14056"/>
    <w:rsid w:val="00AA5B39"/>
    <w:rsid w:val="00AC3585"/>
    <w:rsid w:val="00AE3DB5"/>
    <w:rsid w:val="00B04A1D"/>
    <w:rsid w:val="00DB00BD"/>
    <w:rsid w:val="00DF3D13"/>
    <w:rsid w:val="00EC449E"/>
    <w:rsid w:val="00F33EEC"/>
    <w:rsid w:val="00F57947"/>
    <w:rsid w:val="00F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AC"/>
  </w:style>
  <w:style w:type="paragraph" w:styleId="Ttulo1">
    <w:name w:val="heading 1"/>
    <w:basedOn w:val="Normal"/>
    <w:next w:val="Normal"/>
    <w:link w:val="Ttulo1Car"/>
    <w:uiPriority w:val="9"/>
    <w:qFormat/>
    <w:rsid w:val="00A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5C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C2171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C217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AC"/>
  </w:style>
  <w:style w:type="paragraph" w:styleId="Ttulo1">
    <w:name w:val="heading 1"/>
    <w:basedOn w:val="Normal"/>
    <w:next w:val="Normal"/>
    <w:link w:val="Ttulo1Car"/>
    <w:uiPriority w:val="9"/>
    <w:qFormat/>
    <w:rsid w:val="00A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5C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C2171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C217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_direccion\Desktop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06AD-BFED-4F07-98EC-9264E763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13</Pages>
  <Words>743</Words>
  <Characters>4091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asi-flor</cp:lastModifiedBy>
  <cp:revision>2</cp:revision>
  <cp:lastPrinted>2019-03-06T15:53:00Z</cp:lastPrinted>
  <dcterms:created xsi:type="dcterms:W3CDTF">2019-07-29T16:50:00Z</dcterms:created>
  <dcterms:modified xsi:type="dcterms:W3CDTF">2019-07-29T16:50:00Z</dcterms:modified>
</cp:coreProperties>
</file>